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4553" w14:textId="77777777" w:rsidR="0002494A" w:rsidRDefault="0002494A" w:rsidP="0002494A"/>
    <w:tbl>
      <w:tblPr>
        <w:tblpPr w:leftFromText="141" w:rightFromText="141" w:horzAnchor="margin" w:tblpY="8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226"/>
        <w:gridCol w:w="4820"/>
      </w:tblGrid>
      <w:tr w:rsidR="0002494A" w:rsidRPr="001E3363" w14:paraId="4485353C" w14:textId="77777777" w:rsidTr="00B9369B">
        <w:trPr>
          <w:trHeight w:hRule="exact" w:val="1800"/>
        </w:trPr>
        <w:tc>
          <w:tcPr>
            <w:tcW w:w="4872" w:type="dxa"/>
          </w:tcPr>
          <w:p w14:paraId="0D8B65E9" w14:textId="64062451" w:rsidR="0002494A" w:rsidRDefault="00CF269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Antragsteller</w:t>
            </w:r>
            <w:r w:rsidR="00FF765A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Name</w:t>
            </w:r>
            <w:r w:rsidR="00FF765A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Adresse</w:t>
            </w:r>
          </w:p>
          <w:p w14:paraId="25644165" w14:textId="77777777" w:rsidR="00CF2697" w:rsidRDefault="00CF2697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7324B04C" w14:textId="35548804" w:rsidR="00CF2697" w:rsidRDefault="00CF2697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Große Kreisstadt Musterdorf</w:t>
            </w:r>
          </w:p>
          <w:p w14:paraId="224111CC" w14:textId="3181BACF" w:rsidR="00CF2697" w:rsidRDefault="00CF2697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Musterplatz 1</w:t>
            </w:r>
          </w:p>
          <w:p w14:paraId="58E86413" w14:textId="182BE996" w:rsidR="00CF2697" w:rsidRPr="001E3363" w:rsidRDefault="00CF2697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012345 Musterdorf</w:t>
            </w:r>
          </w:p>
          <w:p w14:paraId="74E82B69" w14:textId="2B40E1D7" w:rsidR="00CF2697" w:rsidRPr="00CF2697" w:rsidRDefault="00CF269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</w:tcPr>
          <w:p w14:paraId="09D645D9" w14:textId="77777777" w:rsidR="0002494A" w:rsidRPr="001E3363" w:rsidRDefault="0002494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820" w:type="dxa"/>
          </w:tcPr>
          <w:p w14:paraId="7C423C1E" w14:textId="77777777" w:rsidR="0002494A" w:rsidRPr="001E3363" w:rsidRDefault="0002494A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b/>
                <w:sz w:val="28"/>
              </w:rPr>
            </w:pPr>
          </w:p>
          <w:p w14:paraId="10A32071" w14:textId="77777777" w:rsidR="00AA5B7F" w:rsidRDefault="00AA5B7F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Richtlinie </w:t>
            </w:r>
          </w:p>
          <w:p w14:paraId="38F5C59C" w14:textId="77777777" w:rsidR="00AA5B7F" w:rsidRDefault="00AA5B7F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Startchancen-Investitionen </w:t>
            </w:r>
          </w:p>
          <w:p w14:paraId="670204DE" w14:textId="5D203DF5" w:rsidR="00CF2697" w:rsidRDefault="00AA5B7F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</w:t>
            </w:r>
            <w:r w:rsidR="00CF2697">
              <w:rPr>
                <w:rFonts w:ascii="Arial" w:hAnsi="Arial"/>
                <w:b/>
                <w:sz w:val="28"/>
              </w:rPr>
              <w:t xml:space="preserve">RL </w:t>
            </w:r>
            <w:proofErr w:type="spellStart"/>
            <w:r w:rsidR="00CF2697">
              <w:rPr>
                <w:rFonts w:ascii="Arial" w:hAnsi="Arial"/>
                <w:b/>
                <w:sz w:val="28"/>
              </w:rPr>
              <w:t>StartInvest</w:t>
            </w:r>
            <w:proofErr w:type="spellEnd"/>
            <w:r>
              <w:rPr>
                <w:rFonts w:ascii="Arial" w:hAnsi="Arial"/>
                <w:b/>
                <w:sz w:val="28"/>
              </w:rPr>
              <w:t>)</w:t>
            </w:r>
          </w:p>
          <w:p w14:paraId="2DBDCCFF" w14:textId="77777777" w:rsidR="00CF2697" w:rsidRDefault="00CF2697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b/>
                <w:sz w:val="28"/>
              </w:rPr>
            </w:pPr>
          </w:p>
          <w:p w14:paraId="22E4F484" w14:textId="5948F526" w:rsidR="0002494A" w:rsidRPr="001E3363" w:rsidRDefault="0002494A" w:rsidP="00CF2697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sz w:val="16"/>
              </w:rPr>
            </w:pPr>
          </w:p>
        </w:tc>
      </w:tr>
      <w:tr w:rsidR="0002494A" w:rsidRPr="001E3363" w14:paraId="5DAACE6C" w14:textId="77777777" w:rsidTr="00B9369B">
        <w:trPr>
          <w:cantSplit/>
          <w:trHeight w:hRule="exact" w:val="12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80B00" w14:textId="77777777" w:rsidR="0002494A" w:rsidRPr="001E3363" w:rsidRDefault="0002494A" w:rsidP="00B9369B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/>
                <w:sz w:val="16"/>
              </w:rPr>
            </w:pPr>
          </w:p>
        </w:tc>
      </w:tr>
      <w:tr w:rsidR="003D50DA" w:rsidRPr="001E3363" w14:paraId="4F6C4EC4" w14:textId="77777777" w:rsidTr="003D45FC">
        <w:trPr>
          <w:trHeight w:hRule="exact" w:val="1800"/>
        </w:trPr>
        <w:tc>
          <w:tcPr>
            <w:tcW w:w="4872" w:type="dxa"/>
            <w:vMerge w:val="restart"/>
            <w:tcBorders>
              <w:top w:val="single" w:sz="2" w:space="0" w:color="auto"/>
            </w:tcBorders>
          </w:tcPr>
          <w:p w14:paraId="2EE09C4E" w14:textId="56FFDF7D" w:rsidR="003D50DA" w:rsidRPr="001E3363" w:rsidRDefault="003D50DA" w:rsidP="00CF2697">
            <w:pPr>
              <w:keepNext/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>Betreffende</w:t>
            </w:r>
            <w:r>
              <w:rPr>
                <w:rFonts w:ascii="Arial" w:hAnsi="Arial"/>
                <w:sz w:val="16"/>
              </w:rPr>
              <w:t xml:space="preserve"> Startchancen-Schule: Name, Adresse</w:t>
            </w:r>
          </w:p>
          <w:p w14:paraId="6B1EA6AC" w14:textId="5795E786" w:rsidR="003D50DA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CDFF04C" w14:textId="796C4B58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Grundschule Musterdorf</w:t>
            </w:r>
          </w:p>
          <w:p w14:paraId="11ED17D6" w14:textId="77777777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1D48493" w14:textId="67ACD7C3" w:rsidR="003D50DA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Musterstraße 15</w:t>
            </w:r>
          </w:p>
          <w:p w14:paraId="75697C09" w14:textId="77777777" w:rsidR="003D50DA" w:rsidRDefault="003D50DA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012345 Musterdorf OT Musterdorf</w:t>
            </w:r>
          </w:p>
          <w:p w14:paraId="4FB83040" w14:textId="3A3A9B6D" w:rsidR="00D81CA9" w:rsidRPr="001E3363" w:rsidRDefault="00D81CA9" w:rsidP="00CF269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</w:tcPr>
          <w:p w14:paraId="681FFA56" w14:textId="77777777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820" w:type="dxa"/>
            <w:vMerge w:val="restart"/>
            <w:tcBorders>
              <w:top w:val="single" w:sz="2" w:space="0" w:color="auto"/>
            </w:tcBorders>
          </w:tcPr>
          <w:p w14:paraId="105F8DA6" w14:textId="77777777" w:rsidR="00541BE4" w:rsidRDefault="00541BE4" w:rsidP="00541B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sz w:val="28"/>
              </w:rPr>
            </w:pPr>
          </w:p>
          <w:p w14:paraId="27F2419A" w14:textId="77777777" w:rsidR="00541BE4" w:rsidRDefault="00541BE4" w:rsidP="00541B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sz w:val="28"/>
              </w:rPr>
            </w:pPr>
          </w:p>
          <w:p w14:paraId="0606D6D5" w14:textId="3CC9E210" w:rsidR="003D50DA" w:rsidRPr="001E3363" w:rsidRDefault="00541BE4" w:rsidP="00541B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Pädagogisches Kurzkonzept für Investitionsmaßnahmen</w:t>
            </w:r>
          </w:p>
        </w:tc>
      </w:tr>
      <w:tr w:rsidR="003D50DA" w:rsidRPr="001E3363" w14:paraId="059F9D6B" w14:textId="77777777" w:rsidTr="003D45FC">
        <w:trPr>
          <w:trHeight w:hRule="exact" w:val="396"/>
        </w:trPr>
        <w:tc>
          <w:tcPr>
            <w:tcW w:w="4872" w:type="dxa"/>
            <w:vMerge/>
          </w:tcPr>
          <w:p w14:paraId="0916A78C" w14:textId="77777777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bottom w:val="nil"/>
            </w:tcBorders>
          </w:tcPr>
          <w:p w14:paraId="45266061" w14:textId="77777777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820" w:type="dxa"/>
            <w:vMerge/>
          </w:tcPr>
          <w:p w14:paraId="43EA111F" w14:textId="77777777" w:rsidR="003D50DA" w:rsidRPr="001E3363" w:rsidRDefault="003D50D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08"/>
      </w:tblGrid>
      <w:tr w:rsidR="00350F95" w:rsidRPr="001E3363" w14:paraId="5DC55172" w14:textId="77777777" w:rsidTr="00721517">
        <w:trPr>
          <w:cantSplit/>
          <w:trHeight w:hRule="exact" w:val="289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07EB8" w14:textId="0954FC0A" w:rsidR="00350F95" w:rsidRDefault="00350F95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1C55B3A6" w14:textId="77777777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7FBB727C" w14:textId="5906C997" w:rsidR="00721517" w:rsidRPr="001E3363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3E998" w14:textId="77777777" w:rsidR="00350F95" w:rsidRPr="001E3363" w:rsidRDefault="00350F95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721517" w:rsidRPr="001E3363" w14:paraId="55E1BAB8" w14:textId="77777777" w:rsidTr="00721517">
        <w:trPr>
          <w:cantSplit/>
          <w:trHeight w:hRule="exact" w:val="215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0C1" w14:textId="466ADD59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Verfahrenshinweise:</w:t>
            </w:r>
          </w:p>
          <w:p w14:paraId="18C889DA" w14:textId="77777777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20D7B766" w14:textId="537674EF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Der Entwurf des pädagogischen Kurzkonzeptes ist </w:t>
            </w:r>
            <w:r w:rsidR="00A754A4">
              <w:rPr>
                <w:rFonts w:ascii="Arial" w:hAnsi="Arial"/>
                <w:sz w:val="16"/>
              </w:rPr>
              <w:t>zusammen</w:t>
            </w:r>
            <w:r>
              <w:rPr>
                <w:rFonts w:ascii="Arial" w:hAnsi="Arial"/>
                <w:sz w:val="16"/>
              </w:rPr>
              <w:t xml:space="preserve"> mit der Beschreibung der beabsichtigten Investitionsmaßnahme bis zum 31. Dezember 2026 </w:t>
            </w:r>
            <w:r w:rsidR="00A76B2A">
              <w:rPr>
                <w:rFonts w:ascii="Arial" w:hAnsi="Arial"/>
                <w:sz w:val="16"/>
              </w:rPr>
              <w:t>beim</w:t>
            </w:r>
            <w:r>
              <w:rPr>
                <w:rFonts w:ascii="Arial" w:hAnsi="Arial"/>
                <w:sz w:val="16"/>
              </w:rPr>
              <w:t xml:space="preserve"> Landesamt für Schule und Bildung</w:t>
            </w:r>
            <w:r w:rsidR="00D81CA9">
              <w:rPr>
                <w:rFonts w:ascii="Arial" w:hAnsi="Arial"/>
                <w:sz w:val="16"/>
              </w:rPr>
              <w:t xml:space="preserve"> (</w:t>
            </w:r>
            <w:proofErr w:type="spellStart"/>
            <w:r w:rsidR="00D81CA9">
              <w:rPr>
                <w:rFonts w:ascii="Arial" w:hAnsi="Arial"/>
                <w:sz w:val="16"/>
              </w:rPr>
              <w:t>LaSuB</w:t>
            </w:r>
            <w:proofErr w:type="spellEnd"/>
            <w:r w:rsidR="00D81CA9"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 xml:space="preserve"> einzureichen (per E-Mail an </w:t>
            </w:r>
            <w:hyperlink r:id="rId8" w:history="1">
              <w:r w:rsidRPr="00711043">
                <w:rPr>
                  <w:rStyle w:val="Hyperlink"/>
                  <w:rFonts w:ascii="Arial" w:hAnsi="Arial"/>
                  <w:sz w:val="16"/>
                </w:rPr>
                <w:t>poststelle@lasub.smk.sachsen.de</w:t>
              </w:r>
            </w:hyperlink>
            <w:r>
              <w:rPr>
                <w:rFonts w:ascii="Arial" w:hAnsi="Arial"/>
                <w:sz w:val="16"/>
              </w:rPr>
              <w:t xml:space="preserve">). Das </w:t>
            </w:r>
            <w:r w:rsidR="00765986">
              <w:rPr>
                <w:rFonts w:ascii="Arial" w:hAnsi="Arial"/>
                <w:sz w:val="16"/>
              </w:rPr>
              <w:t>Landesamt für Schule und Bildung</w:t>
            </w:r>
            <w:r>
              <w:rPr>
                <w:rFonts w:ascii="Arial" w:hAnsi="Arial"/>
                <w:sz w:val="16"/>
              </w:rPr>
              <w:t xml:space="preserve"> nimmt eine Vorprüfung der Unterlagen vor und berät den Antragsteller zu gegebenenfalls erforderlichen Anpassungen (vgl. Ziffer VII Nummer 1 Buchstabe c RL </w:t>
            </w:r>
            <w:proofErr w:type="spellStart"/>
            <w:r>
              <w:rPr>
                <w:rFonts w:ascii="Arial" w:hAnsi="Arial"/>
                <w:sz w:val="16"/>
              </w:rPr>
              <w:t>StartInvest</w:t>
            </w:r>
            <w:proofErr w:type="spellEnd"/>
            <w:r>
              <w:rPr>
                <w:rFonts w:ascii="Arial" w:hAnsi="Arial"/>
                <w:sz w:val="16"/>
              </w:rPr>
              <w:t>).</w:t>
            </w:r>
          </w:p>
          <w:p w14:paraId="04A5B2CB" w14:textId="77777777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727D8EF1" w14:textId="1886D0CC" w:rsidR="00D81CA9" w:rsidRPr="00D81CA9" w:rsidRDefault="00721517" w:rsidP="00D81CA9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Der Antragsteller reicht </w:t>
            </w:r>
            <w:r w:rsidR="00876CFE">
              <w:rPr>
                <w:rFonts w:ascii="Arial" w:hAnsi="Arial"/>
                <w:sz w:val="16"/>
              </w:rPr>
              <w:t xml:space="preserve">anschließend </w:t>
            </w:r>
            <w:r>
              <w:rPr>
                <w:rFonts w:ascii="Arial" w:hAnsi="Arial"/>
                <w:sz w:val="16"/>
              </w:rPr>
              <w:t xml:space="preserve">das vorgeprüfte </w:t>
            </w:r>
            <w:r w:rsidR="00632E37">
              <w:rPr>
                <w:rFonts w:ascii="Arial" w:hAnsi="Arial"/>
                <w:sz w:val="16"/>
              </w:rPr>
              <w:t>(und gegebenenfalls</w:t>
            </w:r>
            <w:r w:rsidR="00D81CA9">
              <w:rPr>
                <w:rFonts w:ascii="Arial" w:hAnsi="Arial"/>
                <w:sz w:val="16"/>
              </w:rPr>
              <w:t xml:space="preserve"> entsprechend der Hinweise des </w:t>
            </w:r>
            <w:proofErr w:type="spellStart"/>
            <w:r w:rsidR="00D81CA9">
              <w:rPr>
                <w:rFonts w:ascii="Arial" w:hAnsi="Arial"/>
                <w:sz w:val="16"/>
              </w:rPr>
              <w:t>LaSuB</w:t>
            </w:r>
            <w:proofErr w:type="spellEnd"/>
            <w:r w:rsidR="00876CFE">
              <w:rPr>
                <w:rFonts w:ascii="Arial" w:hAnsi="Arial"/>
                <w:sz w:val="16"/>
              </w:rPr>
              <w:t xml:space="preserve"> angepasste) </w:t>
            </w:r>
            <w:r w:rsidR="00632E37">
              <w:rPr>
                <w:rFonts w:ascii="Arial" w:hAnsi="Arial"/>
                <w:sz w:val="16"/>
              </w:rPr>
              <w:t xml:space="preserve">pädagogische </w:t>
            </w:r>
            <w:r>
              <w:rPr>
                <w:rFonts w:ascii="Arial" w:hAnsi="Arial"/>
                <w:sz w:val="16"/>
              </w:rPr>
              <w:t>Kurzkonzept, die Beschreibung der beabsichtigten Investition</w:t>
            </w:r>
            <w:r w:rsidR="00632E37">
              <w:rPr>
                <w:rFonts w:ascii="Arial" w:hAnsi="Arial"/>
                <w:sz w:val="16"/>
              </w:rPr>
              <w:t>smaßnahme und alle weiteren gemäß</w:t>
            </w:r>
            <w:r>
              <w:rPr>
                <w:rFonts w:ascii="Arial" w:hAnsi="Arial"/>
                <w:sz w:val="16"/>
              </w:rPr>
              <w:t xml:space="preserve"> Ziffer VII Nummer 1 Buchstabe e RL </w:t>
            </w:r>
            <w:proofErr w:type="spellStart"/>
            <w:r>
              <w:rPr>
                <w:rFonts w:ascii="Arial" w:hAnsi="Arial"/>
                <w:sz w:val="16"/>
              </w:rPr>
              <w:t>StartInvest</w:t>
            </w:r>
            <w:proofErr w:type="spellEnd"/>
            <w:r>
              <w:rPr>
                <w:rFonts w:ascii="Arial" w:hAnsi="Arial"/>
                <w:sz w:val="16"/>
              </w:rPr>
              <w:t xml:space="preserve"> geforderten Antragsunterlagen bis zum 30. Juni</w:t>
            </w:r>
            <w:r w:rsidR="00765986">
              <w:rPr>
                <w:rFonts w:ascii="Arial" w:hAnsi="Arial"/>
                <w:sz w:val="16"/>
              </w:rPr>
              <w:t xml:space="preserve"> 2027 bei der Sächsischen Aufbaubank – Förderbank –</w:t>
            </w:r>
            <w:r w:rsidR="0062311C">
              <w:rPr>
                <w:rFonts w:ascii="Arial" w:hAnsi="Arial"/>
                <w:sz w:val="16"/>
              </w:rPr>
              <w:t xml:space="preserve"> (SAB)</w:t>
            </w:r>
            <w:r w:rsidR="001F3541">
              <w:rPr>
                <w:rFonts w:ascii="Arial" w:hAnsi="Arial"/>
                <w:sz w:val="16"/>
              </w:rPr>
              <w:t xml:space="preserve"> ein</w:t>
            </w:r>
            <w:r>
              <w:rPr>
                <w:rFonts w:ascii="Arial" w:hAnsi="Arial"/>
                <w:sz w:val="16"/>
              </w:rPr>
              <w:t xml:space="preserve">. </w:t>
            </w:r>
          </w:p>
        </w:tc>
      </w:tr>
      <w:tr w:rsidR="00721517" w:rsidRPr="001E3363" w14:paraId="1A830825" w14:textId="77777777" w:rsidTr="00441A6F">
        <w:trPr>
          <w:cantSplit/>
          <w:trHeight w:hRule="exact" w:val="289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9BAA0" w14:textId="77777777" w:rsidR="00721517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</w:tc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98A14" w14:textId="77777777" w:rsidR="00721517" w:rsidRPr="001E3363" w:rsidRDefault="0072151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2494A" w:rsidRPr="001E3363" w14:paraId="00E9BA81" w14:textId="77777777" w:rsidTr="00441A6F">
        <w:trPr>
          <w:cantSplit/>
          <w:trHeight w:hRule="exact" w:val="480"/>
        </w:trPr>
        <w:tc>
          <w:tcPr>
            <w:tcW w:w="2410" w:type="dxa"/>
            <w:tcBorders>
              <w:top w:val="single" w:sz="4" w:space="0" w:color="auto"/>
            </w:tcBorders>
          </w:tcPr>
          <w:p w14:paraId="59DED883" w14:textId="043E6C30" w:rsidR="0002494A" w:rsidRPr="001E3363" w:rsidRDefault="00441A6F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Bezeichnung des Vorhabens</w:t>
            </w:r>
          </w:p>
          <w:p w14:paraId="5524ECAF" w14:textId="77777777" w:rsidR="0002494A" w:rsidRPr="001E3363" w:rsidRDefault="0002494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363">
              <w:rPr>
                <w:rFonts w:ascii="Arial" w:hAnsi="Arial"/>
              </w:rPr>
              <w:instrText xml:space="preserve"> FORMTEXT </w:instrText>
            </w:r>
            <w:r w:rsidRPr="001E3363">
              <w:rPr>
                <w:rFonts w:ascii="Arial" w:hAnsi="Arial"/>
              </w:rPr>
            </w:r>
            <w:r w:rsidRPr="001E3363">
              <w:rPr>
                <w:rFonts w:ascii="Arial" w:hAnsi="Arial"/>
              </w:rPr>
              <w:fldChar w:fldCharType="separate"/>
            </w:r>
            <w:r w:rsidRPr="001E3363">
              <w:rPr>
                <w:rFonts w:ascii="Arial" w:hAnsi="Arial"/>
                <w:noProof/>
              </w:rPr>
              <w:t> </w:t>
            </w:r>
            <w:r w:rsidRPr="001E3363">
              <w:rPr>
                <w:rFonts w:ascii="Arial" w:hAnsi="Arial"/>
                <w:noProof/>
              </w:rPr>
              <w:t> </w:t>
            </w:r>
            <w:r w:rsidRPr="001E3363">
              <w:rPr>
                <w:rFonts w:ascii="Arial" w:hAnsi="Arial"/>
                <w:noProof/>
              </w:rPr>
              <w:t> </w:t>
            </w:r>
            <w:r w:rsidRPr="001E3363">
              <w:rPr>
                <w:rFonts w:ascii="Arial" w:hAnsi="Arial"/>
                <w:noProof/>
              </w:rPr>
              <w:t> </w:t>
            </w:r>
            <w:r w:rsidRPr="001E3363">
              <w:rPr>
                <w:rFonts w:ascii="Arial" w:hAnsi="Arial"/>
                <w:noProof/>
              </w:rPr>
              <w:t> </w:t>
            </w:r>
            <w:r w:rsidRPr="001E3363">
              <w:rPr>
                <w:rFonts w:ascii="Arial" w:hAnsi="Arial"/>
              </w:rPr>
              <w:fldChar w:fldCharType="end"/>
            </w:r>
          </w:p>
        </w:tc>
        <w:tc>
          <w:tcPr>
            <w:tcW w:w="7508" w:type="dxa"/>
            <w:tcBorders>
              <w:top w:val="single" w:sz="4" w:space="0" w:color="auto"/>
              <w:bottom w:val="nil"/>
            </w:tcBorders>
          </w:tcPr>
          <w:sdt>
            <w:sdtPr>
              <w:rPr>
                <w:rFonts w:ascii="Arial" w:hAnsi="Arial" w:cs="Arial"/>
                <w:sz w:val="20"/>
              </w:rPr>
              <w:id w:val="-183744530"/>
              <w:placeholder>
                <w:docPart w:val="F7953F5B4F7A46F7805F54F792623CFE"/>
              </w:placeholder>
              <w:showingPlcHdr/>
            </w:sdtPr>
            <w:sdtEndPr/>
            <w:sdtContent>
              <w:p w14:paraId="6AA56D1D" w14:textId="77777777" w:rsidR="0025430F" w:rsidRDefault="0025430F" w:rsidP="0025430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Arial" w:hAnsi="Arial" w:cs="Arial"/>
                    <w:sz w:val="20"/>
                  </w:rPr>
                </w:pPr>
                <w:r w:rsidRPr="006E28C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E0AA14" w14:textId="5AAC1D54" w:rsidR="0002494A" w:rsidRPr="003D50DA" w:rsidRDefault="0002494A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F2697" w:rsidRPr="001E3363" w14:paraId="78E99BCE" w14:textId="77777777" w:rsidTr="00583EFF">
        <w:trPr>
          <w:cantSplit/>
          <w:trHeight w:hRule="exact" w:val="1685"/>
        </w:trPr>
        <w:tc>
          <w:tcPr>
            <w:tcW w:w="2410" w:type="dxa"/>
            <w:tcBorders>
              <w:top w:val="single" w:sz="4" w:space="0" w:color="auto"/>
            </w:tcBorders>
          </w:tcPr>
          <w:p w14:paraId="2F613E81" w14:textId="7BFD49FD" w:rsidR="00CF2697" w:rsidRPr="001E3363" w:rsidRDefault="00441A6F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Förderbereich (Mehrfachauswahl möglich)</w:t>
            </w:r>
          </w:p>
        </w:tc>
        <w:tc>
          <w:tcPr>
            <w:tcW w:w="7508" w:type="dxa"/>
            <w:tcBorders>
              <w:top w:val="single" w:sz="4" w:space="0" w:color="auto"/>
              <w:bottom w:val="nil"/>
            </w:tcBorders>
          </w:tcPr>
          <w:p w14:paraId="0F385804" w14:textId="7817723B" w:rsidR="00441A6F" w:rsidRDefault="0062311C" w:rsidP="00441A6F">
            <w:pPr>
              <w:pStyle w:val="NummerierungStufe1"/>
              <w:spacing w:before="0" w:after="0"/>
              <w:ind w:left="567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864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FF" w:rsidRPr="002543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3EFF" w:rsidRPr="0025430F">
              <w:rPr>
                <w:sz w:val="16"/>
                <w:szCs w:val="16"/>
              </w:rPr>
              <w:t xml:space="preserve"> </w:t>
            </w:r>
            <w:r w:rsidR="00441A6F" w:rsidRPr="0025430F">
              <w:rPr>
                <w:sz w:val="16"/>
                <w:szCs w:val="16"/>
              </w:rPr>
              <w:t xml:space="preserve">a) Herstellung einer förderlichen Lernumgebung mit einer zeitgemäßen Infrastruktur und einer hochwertigen Ausstattung </w:t>
            </w:r>
          </w:p>
          <w:p w14:paraId="36862F34" w14:textId="77777777" w:rsidR="0025430F" w:rsidRPr="0025430F" w:rsidRDefault="0025430F" w:rsidP="00441A6F">
            <w:pPr>
              <w:pStyle w:val="NummerierungStufe1"/>
              <w:spacing w:before="0" w:after="0"/>
              <w:ind w:left="567"/>
              <w:rPr>
                <w:sz w:val="16"/>
                <w:szCs w:val="16"/>
              </w:rPr>
            </w:pPr>
          </w:p>
          <w:p w14:paraId="7F95429A" w14:textId="4A5E33CB" w:rsidR="00441A6F" w:rsidRDefault="0062311C" w:rsidP="00441A6F">
            <w:pPr>
              <w:pStyle w:val="NummerierungStufe1"/>
              <w:spacing w:before="0" w:after="0"/>
              <w:ind w:left="567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41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FF" w:rsidRPr="002543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1A6F" w:rsidRPr="0025430F">
              <w:rPr>
                <w:sz w:val="16"/>
                <w:szCs w:val="16"/>
              </w:rPr>
              <w:t xml:space="preserve"> b) Förderung der Voraussetzungen für die Vernetzung der Schulen in den Sozialraum </w:t>
            </w:r>
          </w:p>
          <w:p w14:paraId="1AF5D548" w14:textId="77777777" w:rsidR="0025430F" w:rsidRPr="0025430F" w:rsidRDefault="0025430F" w:rsidP="00441A6F">
            <w:pPr>
              <w:pStyle w:val="NummerierungStufe1"/>
              <w:spacing w:before="0" w:after="0"/>
              <w:ind w:left="567"/>
              <w:rPr>
                <w:sz w:val="16"/>
                <w:szCs w:val="16"/>
              </w:rPr>
            </w:pPr>
          </w:p>
          <w:p w14:paraId="40A79AC7" w14:textId="29055864" w:rsidR="00CF2697" w:rsidRPr="003D50DA" w:rsidRDefault="0062311C" w:rsidP="00441A6F">
            <w:pPr>
              <w:pStyle w:val="NummerierungStufe1"/>
              <w:spacing w:before="0" w:after="0"/>
              <w:ind w:left="567"/>
              <w:rPr>
                <w:sz w:val="20"/>
                <w:szCs w:val="20"/>
              </w:rPr>
            </w:pPr>
            <w:sdt>
              <w:sdtPr>
                <w:rPr>
                  <w:sz w:val="16"/>
                  <w:szCs w:val="16"/>
                </w:rPr>
                <w:id w:val="19980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FF" w:rsidRPr="0025430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41A6F" w:rsidRPr="0025430F">
              <w:rPr>
                <w:sz w:val="16"/>
                <w:szCs w:val="16"/>
              </w:rPr>
              <w:t xml:space="preserve"> c) Verbesserung der Voraussetzungen für die Zusammenarbeit in multiprofessionellen Teams</w:t>
            </w:r>
            <w:r w:rsidR="00441A6F" w:rsidRPr="003D50DA">
              <w:rPr>
                <w:sz w:val="20"/>
                <w:szCs w:val="20"/>
              </w:rPr>
              <w:t xml:space="preserve"> </w:t>
            </w:r>
          </w:p>
        </w:tc>
      </w:tr>
      <w:tr w:rsidR="00CF2697" w:rsidRPr="001E3363" w14:paraId="39CA8896" w14:textId="77777777" w:rsidTr="00583EFF">
        <w:trPr>
          <w:cantSplit/>
          <w:trHeight w:hRule="exact" w:val="2279"/>
        </w:trPr>
        <w:tc>
          <w:tcPr>
            <w:tcW w:w="2410" w:type="dxa"/>
            <w:tcBorders>
              <w:top w:val="single" w:sz="4" w:space="0" w:color="auto"/>
            </w:tcBorders>
          </w:tcPr>
          <w:p w14:paraId="3E130BD9" w14:textId="33DDF4E5" w:rsidR="00CF2697" w:rsidRPr="00583EFF" w:rsidRDefault="003D50DA" w:rsidP="00583EFF">
            <w:pPr>
              <w:pStyle w:val="NummerierungStufe1"/>
              <w:spacing w:before="0" w:after="0"/>
              <w:ind w:left="-67"/>
              <w:rPr>
                <w:sz w:val="16"/>
                <w:szCs w:val="16"/>
              </w:rPr>
            </w:pPr>
            <w:r w:rsidRPr="003D50DA">
              <w:rPr>
                <w:sz w:val="16"/>
                <w:szCs w:val="16"/>
              </w:rPr>
              <w:t xml:space="preserve">Bei a) Herstellung einer förderlichen Lernumgebung mit einer zeitgemäßen Infrastruktur und einer hochwertigen Ausstattung </w:t>
            </w:r>
          </w:p>
        </w:tc>
        <w:tc>
          <w:tcPr>
            <w:tcW w:w="7508" w:type="dxa"/>
            <w:tcBorders>
              <w:top w:val="single" w:sz="4" w:space="0" w:color="auto"/>
              <w:bottom w:val="nil"/>
            </w:tcBorders>
          </w:tcPr>
          <w:p w14:paraId="1AFF3958" w14:textId="1FB1E7AA" w:rsidR="003E374F" w:rsidRPr="00583EFF" w:rsidRDefault="003E374F" w:rsidP="00CD25B8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>Stellen Sie hier I</w:t>
            </w:r>
            <w:r w:rsidR="00CD25B8" w:rsidRPr="00583EFF">
              <w:rPr>
                <w:rFonts w:ascii="Arial" w:hAnsi="Arial" w:cs="Arial"/>
                <w:sz w:val="16"/>
                <w:szCs w:val="16"/>
              </w:rPr>
              <w:t>hre</w:t>
            </w:r>
            <w:r w:rsidR="00583EFF">
              <w:rPr>
                <w:rFonts w:ascii="Arial" w:hAnsi="Arial" w:cs="Arial"/>
                <w:sz w:val="16"/>
                <w:szCs w:val="16"/>
              </w:rPr>
              <w:t>,</w:t>
            </w:r>
            <w:r w:rsidR="00CD25B8" w:rsidRPr="00583EFF">
              <w:rPr>
                <w:rFonts w:ascii="Arial" w:hAnsi="Arial" w:cs="Arial"/>
                <w:sz w:val="16"/>
                <w:szCs w:val="16"/>
              </w:rPr>
              <w:t xml:space="preserve"> der Investition zugrundeliegenden</w:t>
            </w:r>
            <w:r w:rsidR="00583EFF">
              <w:rPr>
                <w:rFonts w:ascii="Arial" w:hAnsi="Arial" w:cs="Arial"/>
                <w:sz w:val="16"/>
                <w:szCs w:val="16"/>
              </w:rPr>
              <w:t>,</w:t>
            </w:r>
            <w:r w:rsidR="00CD25B8" w:rsidRPr="00583EFF">
              <w:rPr>
                <w:rFonts w:ascii="Arial" w:hAnsi="Arial" w:cs="Arial"/>
                <w:sz w:val="16"/>
                <w:szCs w:val="16"/>
              </w:rPr>
              <w:t xml:space="preserve"> konzeptionellen Überlegungen dar. Gehen Sie dabei auf</w:t>
            </w:r>
            <w:r w:rsidRPr="00583EFF">
              <w:rPr>
                <w:rFonts w:ascii="Arial" w:hAnsi="Arial" w:cs="Arial"/>
                <w:sz w:val="16"/>
                <w:szCs w:val="16"/>
              </w:rPr>
              <w:t xml:space="preserve"> den</w:t>
            </w:r>
            <w:r w:rsidR="00CD25B8" w:rsidRPr="00583EFF">
              <w:rPr>
                <w:rFonts w:ascii="Arial" w:hAnsi="Arial" w:cs="Arial"/>
                <w:sz w:val="16"/>
                <w:szCs w:val="16"/>
              </w:rPr>
              <w:t xml:space="preserve"> gewählten Förderbereich (links) ein. Mögliche Leitfragen für Ihre Ausführung</w:t>
            </w:r>
            <w:r w:rsidRPr="00583EFF">
              <w:rPr>
                <w:rFonts w:ascii="Arial" w:hAnsi="Arial" w:cs="Arial"/>
                <w:sz w:val="16"/>
                <w:szCs w:val="16"/>
              </w:rPr>
              <w:t>en</w:t>
            </w:r>
            <w:r w:rsidR="00CD25B8" w:rsidRPr="00583EFF">
              <w:rPr>
                <w:rFonts w:ascii="Arial" w:hAnsi="Arial" w:cs="Arial"/>
                <w:sz w:val="16"/>
                <w:szCs w:val="16"/>
              </w:rPr>
              <w:t xml:space="preserve"> könnten sein: </w:t>
            </w:r>
          </w:p>
          <w:p w14:paraId="737EEA43" w14:textId="77777777" w:rsidR="003E374F" w:rsidRPr="00583EFF" w:rsidRDefault="00CD25B8" w:rsidP="00CD25B8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3E374F" w:rsidRPr="00583EFF">
              <w:rPr>
                <w:rFonts w:ascii="Arial" w:hAnsi="Arial" w:cs="Arial"/>
                <w:sz w:val="16"/>
                <w:szCs w:val="16"/>
              </w:rPr>
              <w:t>Wie trägt die zu fördernde Lernumgebung dazu bei, die didaktischen Konzepte und Methoden an Ihrer Startchancen-Schule umzusetzen?</w:t>
            </w:r>
          </w:p>
          <w:p w14:paraId="19585BFE" w14:textId="4C47A482" w:rsidR="00CD25B8" w:rsidRPr="00583EFF" w:rsidRDefault="00CD25B8" w:rsidP="00CD25B8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>2. Erläutern Sie, inwiefern die Lernumgebungen flexibel und anpassungsfähig gestaltet werden, um den individuellen und sich ändernden Bedürfnissen der Schülerinnen und Schüler gerecht zu werden!</w:t>
            </w:r>
          </w:p>
          <w:p w14:paraId="6C09525C" w14:textId="70DE3EC1" w:rsidR="00CD25B8" w:rsidRDefault="00CD25B8" w:rsidP="00CD25B8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3E374F" w:rsidRPr="00583EFF">
              <w:rPr>
                <w:rFonts w:ascii="Arial" w:hAnsi="Arial" w:cs="Arial"/>
                <w:sz w:val="16"/>
                <w:szCs w:val="16"/>
              </w:rPr>
              <w:t>Wie trägt die Investition dazu bei, die individuellen Bedürfnisse der Schülerinnen und Schüler zu unterstützen und deren Lernmotivation zu steigern?</w:t>
            </w:r>
          </w:p>
          <w:p w14:paraId="191A5F49" w14:textId="77777777" w:rsidR="00583EFF" w:rsidRPr="00583EFF" w:rsidRDefault="00583EFF" w:rsidP="00CD25B8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-619848943"/>
              <w:placeholder>
                <w:docPart w:val="DefaultPlaceholder_-1854013440"/>
              </w:placeholder>
              <w:showingPlcHdr/>
            </w:sdtPr>
            <w:sdtEndPr/>
            <w:sdtContent>
              <w:p w14:paraId="1BBA70CD" w14:textId="5E4DFC8B" w:rsidR="00E461C7" w:rsidRDefault="00583EFF" w:rsidP="003E374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Arial" w:hAnsi="Arial" w:cs="Arial"/>
                    <w:sz w:val="20"/>
                  </w:rPr>
                </w:pPr>
                <w:r w:rsidRPr="006E28C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7553AA7" w14:textId="77777777" w:rsidR="00583EFF" w:rsidRDefault="00583EFF" w:rsidP="003E3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7BBA6BE7" w14:textId="5A862563" w:rsidR="00583EFF" w:rsidRPr="003D50DA" w:rsidRDefault="00583EFF" w:rsidP="003E3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F2697" w:rsidRPr="001E3363" w14:paraId="40E48B64" w14:textId="77777777" w:rsidTr="0058467C">
        <w:trPr>
          <w:cantSplit/>
          <w:trHeight w:hRule="exact" w:val="254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0AD43B" w14:textId="27A66F11" w:rsidR="00CF2697" w:rsidRPr="003D50DA" w:rsidRDefault="003D50DA" w:rsidP="003D50DA">
            <w:pPr>
              <w:pStyle w:val="NummerierungStufe1"/>
              <w:spacing w:before="0" w:after="0"/>
              <w:ind w:left="-67"/>
              <w:rPr>
                <w:sz w:val="16"/>
                <w:szCs w:val="16"/>
              </w:rPr>
            </w:pPr>
            <w:r w:rsidRPr="003D50DA">
              <w:rPr>
                <w:sz w:val="16"/>
                <w:szCs w:val="16"/>
              </w:rPr>
              <w:t>Bei b) Förderung der Voraussetzungen für die Vernetzung der Schulen in den Sozialraum</w:t>
            </w: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5DAD160" w14:textId="069F1989" w:rsidR="003E374F" w:rsidRDefault="003E374F" w:rsidP="003E374F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 xml:space="preserve">Stellen Sie hier Ihre der Investition zugrundeliegenden konzeptionellen Überlegungen dar. Gehen Sie dabei auf den gewählten Förderbereich (links) ein. Mögliche Leitfragen für Ihre Ausführungen könnten sein: </w:t>
            </w:r>
          </w:p>
          <w:p w14:paraId="20A33F17" w14:textId="31B8102D" w:rsidR="003E374F" w:rsidRPr="00425D1B" w:rsidRDefault="003E374F" w:rsidP="003E374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F1FD68" w14:textId="269BA8DE" w:rsidR="003E374F" w:rsidRPr="00425D1B" w:rsidRDefault="003E374F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25D1B">
              <w:rPr>
                <w:rFonts w:ascii="Arial" w:hAnsi="Arial" w:cs="Arial"/>
                <w:sz w:val="16"/>
                <w:szCs w:val="16"/>
              </w:rPr>
              <w:t>1. Welche Herausforderungen an Ihrer Startchancen-</w:t>
            </w:r>
            <w:r w:rsidR="00425D1B" w:rsidRPr="00425D1B">
              <w:rPr>
                <w:rFonts w:ascii="Arial" w:hAnsi="Arial" w:cs="Arial"/>
                <w:sz w:val="16"/>
                <w:szCs w:val="16"/>
              </w:rPr>
              <w:t>Schule</w:t>
            </w:r>
            <w:r w:rsidRPr="00425D1B">
              <w:rPr>
                <w:rFonts w:ascii="Arial" w:hAnsi="Arial" w:cs="Arial"/>
                <w:sz w:val="16"/>
                <w:szCs w:val="16"/>
              </w:rPr>
              <w:t xml:space="preserve"> sollen durch die </w:t>
            </w:r>
            <w:r w:rsidR="00425D1B" w:rsidRPr="00425D1B">
              <w:rPr>
                <w:rFonts w:ascii="Arial" w:hAnsi="Arial" w:cs="Arial"/>
                <w:sz w:val="16"/>
                <w:szCs w:val="16"/>
              </w:rPr>
              <w:t>Vernetzung</w:t>
            </w:r>
            <w:r w:rsidRPr="00425D1B">
              <w:rPr>
                <w:rFonts w:ascii="Arial" w:hAnsi="Arial" w:cs="Arial"/>
                <w:sz w:val="16"/>
                <w:szCs w:val="16"/>
              </w:rPr>
              <w:t xml:space="preserve"> im</w:t>
            </w:r>
            <w:r w:rsidR="00425D1B" w:rsidRPr="00425D1B">
              <w:rPr>
                <w:rFonts w:ascii="Arial" w:hAnsi="Arial" w:cs="Arial"/>
                <w:sz w:val="16"/>
                <w:szCs w:val="16"/>
              </w:rPr>
              <w:t xml:space="preserve"> Sozialraum adressiert werden?</w:t>
            </w:r>
            <w:r w:rsidR="00425D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5D1B">
              <w:rPr>
                <w:rFonts w:ascii="Arial" w:hAnsi="Arial" w:cs="Arial"/>
                <w:sz w:val="16"/>
                <w:szCs w:val="16"/>
              </w:rPr>
              <w:t>S</w:t>
            </w:r>
            <w:r w:rsidR="003D50DA" w:rsidRPr="00425D1B">
              <w:rPr>
                <w:rFonts w:ascii="Arial" w:hAnsi="Arial" w:cs="Arial"/>
                <w:sz w:val="16"/>
                <w:szCs w:val="16"/>
              </w:rPr>
              <w:t>tellen Sie dar, mit welchen Akteuren im Sozialraum</w:t>
            </w:r>
            <w:r w:rsidR="00425D1B">
              <w:rPr>
                <w:rFonts w:ascii="Arial" w:hAnsi="Arial" w:cs="Arial"/>
                <w:sz w:val="16"/>
                <w:szCs w:val="16"/>
              </w:rPr>
              <w:t xml:space="preserve"> die Vernetzung stattfinden soll!</w:t>
            </w:r>
          </w:p>
          <w:p w14:paraId="4C836448" w14:textId="4425618C" w:rsidR="00425D1B" w:rsidRPr="00425D1B" w:rsidRDefault="003E374F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25D1B">
              <w:rPr>
                <w:rFonts w:ascii="Arial" w:hAnsi="Arial" w:cs="Arial"/>
                <w:sz w:val="16"/>
                <w:szCs w:val="16"/>
              </w:rPr>
              <w:t xml:space="preserve">2. In welcher Art und Weise und mit welchem Ziel </w:t>
            </w:r>
            <w:r w:rsidR="00145AC9">
              <w:rPr>
                <w:rFonts w:ascii="Arial" w:hAnsi="Arial" w:cs="Arial"/>
                <w:sz w:val="16"/>
                <w:szCs w:val="16"/>
              </w:rPr>
              <w:t>soll die Vernetzung stattfinden?</w:t>
            </w:r>
          </w:p>
          <w:p w14:paraId="7D7A57D8" w14:textId="19C3E84A" w:rsidR="00CF2697" w:rsidRPr="00425D1B" w:rsidRDefault="00425D1B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25D1B">
              <w:rPr>
                <w:rFonts w:ascii="Arial" w:hAnsi="Arial" w:cs="Arial"/>
                <w:sz w:val="16"/>
                <w:szCs w:val="16"/>
              </w:rPr>
              <w:t>. W</w:t>
            </w:r>
            <w:r w:rsidR="003E374F" w:rsidRPr="00425D1B">
              <w:rPr>
                <w:rFonts w:ascii="Arial" w:hAnsi="Arial" w:cs="Arial"/>
                <w:sz w:val="16"/>
                <w:szCs w:val="16"/>
              </w:rPr>
              <w:t>ie trägt die Investitionsmaßnahme zur Verbesserung bei?</w:t>
            </w:r>
          </w:p>
          <w:p w14:paraId="50E95875" w14:textId="60E3B15F" w:rsidR="00425D1B" w:rsidRPr="00425D1B" w:rsidRDefault="00425D1B" w:rsidP="00425D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425D1B">
              <w:rPr>
                <w:rFonts w:ascii="Arial" w:hAnsi="Arial" w:cs="Arial"/>
                <w:sz w:val="16"/>
                <w:szCs w:val="16"/>
              </w:rPr>
              <w:t>Stellen Sie dar, wie die Nachhaltigkeit der Vernetzungsprojekte sichergestellt werden soll, um langfristige positive Effekte für die Schule</w:t>
            </w:r>
            <w:r w:rsidR="0025430F">
              <w:rPr>
                <w:rFonts w:ascii="Arial" w:hAnsi="Arial" w:cs="Arial"/>
                <w:sz w:val="16"/>
                <w:szCs w:val="16"/>
              </w:rPr>
              <w:t xml:space="preserve"> im Sozialraum zu gewährleisten!</w:t>
            </w:r>
          </w:p>
          <w:p w14:paraId="7760A00F" w14:textId="77777777" w:rsidR="00425D1B" w:rsidRPr="00425D1B" w:rsidRDefault="00425D1B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1789311977"/>
              <w:placeholder>
                <w:docPart w:val="FCDEC9F5169C4D5C8E941F54446326BC"/>
              </w:placeholder>
              <w:showingPlcHdr/>
            </w:sdtPr>
            <w:sdtEndPr/>
            <w:sdtContent>
              <w:p w14:paraId="1CBA838F" w14:textId="77777777" w:rsidR="00583EFF" w:rsidRDefault="00583EFF" w:rsidP="00583EF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Arial" w:hAnsi="Arial" w:cs="Arial"/>
                    <w:sz w:val="20"/>
                  </w:rPr>
                </w:pPr>
                <w:r w:rsidRPr="006E28C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8BDBAE" w14:textId="66777FDF" w:rsidR="00E461C7" w:rsidRPr="00425D1B" w:rsidRDefault="00E461C7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749A675A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45BB9CE4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1D5D7582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19EF0A35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4E8FEB6D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0D2AB322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017B14C4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2D84ABBC" w14:textId="77777777" w:rsidR="0058467C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587CA576" w14:textId="69D86417" w:rsidR="0058467C" w:rsidRPr="003D50DA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CF2697" w:rsidRPr="001E3363" w14:paraId="268D3B91" w14:textId="77777777" w:rsidTr="0025430F">
        <w:trPr>
          <w:cantSplit/>
          <w:trHeight w:hRule="exact" w:val="25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41F3FC" w14:textId="312A3E36" w:rsidR="009461C5" w:rsidRDefault="003D50DA" w:rsidP="003D50DA">
            <w:pPr>
              <w:pStyle w:val="NummerierungStufe1"/>
              <w:spacing w:before="0" w:after="0"/>
              <w:ind w:left="-67"/>
              <w:rPr>
                <w:sz w:val="16"/>
                <w:szCs w:val="16"/>
              </w:rPr>
            </w:pPr>
            <w:r w:rsidRPr="003D50DA">
              <w:rPr>
                <w:sz w:val="16"/>
                <w:szCs w:val="16"/>
              </w:rPr>
              <w:lastRenderedPageBreak/>
              <w:t>Bei c) Verbesserung der Voraussetzungen für die Zusammenarbeit in multiprofessionellen Teams</w:t>
            </w:r>
          </w:p>
          <w:p w14:paraId="55DEF411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4CAA39BA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68618C17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4D315EAC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66F599A9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77519114" w14:textId="77777777" w:rsidR="009461C5" w:rsidRPr="009461C5" w:rsidRDefault="009461C5" w:rsidP="009461C5">
            <w:pPr>
              <w:rPr>
                <w:lang w:eastAsia="en-US"/>
              </w:rPr>
            </w:pPr>
          </w:p>
          <w:p w14:paraId="3CA17C07" w14:textId="0F37B277" w:rsidR="009461C5" w:rsidRDefault="009461C5" w:rsidP="009461C5">
            <w:pPr>
              <w:rPr>
                <w:lang w:eastAsia="en-US"/>
              </w:rPr>
            </w:pPr>
          </w:p>
          <w:p w14:paraId="66C63EFE" w14:textId="77777777" w:rsidR="00CF2697" w:rsidRPr="009461C5" w:rsidRDefault="00CF2697" w:rsidP="009461C5">
            <w:pPr>
              <w:jc w:val="center"/>
              <w:rPr>
                <w:lang w:eastAsia="en-US"/>
              </w:rPr>
            </w:pPr>
          </w:p>
        </w:tc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945C1FA" w14:textId="77777777" w:rsidR="00425D1B" w:rsidRDefault="00425D1B" w:rsidP="00425D1B">
            <w:pPr>
              <w:rPr>
                <w:rFonts w:ascii="Arial" w:hAnsi="Arial" w:cs="Arial"/>
                <w:sz w:val="16"/>
                <w:szCs w:val="16"/>
              </w:rPr>
            </w:pPr>
            <w:r w:rsidRPr="00583EFF">
              <w:rPr>
                <w:rFonts w:ascii="Arial" w:hAnsi="Arial" w:cs="Arial"/>
                <w:sz w:val="16"/>
                <w:szCs w:val="16"/>
              </w:rPr>
              <w:t xml:space="preserve">Stellen Sie hier Ihre der Investition zugrundeliegenden konzeptionellen Überlegungen dar. Gehen Sie dabei auf den gewählten Förderbereich (links) ein. Mögliche Leitfragen für Ihre Ausführungen könnten sein: </w:t>
            </w:r>
          </w:p>
          <w:p w14:paraId="79B727C3" w14:textId="77777777" w:rsidR="003B7183" w:rsidRDefault="003B7183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14:paraId="092E9425" w14:textId="681AAA31" w:rsidR="00425D1B" w:rsidRPr="00813243" w:rsidRDefault="00425D1B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13243">
              <w:rPr>
                <w:rFonts w:ascii="Arial" w:hAnsi="Arial" w:cs="Arial"/>
                <w:sz w:val="16"/>
                <w:szCs w:val="16"/>
              </w:rPr>
              <w:t>1. Welche Professionen arbeiten im multiprofessionellen Team Ihrer Startchancen-Schule?</w:t>
            </w:r>
          </w:p>
          <w:p w14:paraId="2D2B4D96" w14:textId="0376DFE8" w:rsidR="00425D1B" w:rsidRPr="00813243" w:rsidRDefault="00425D1B" w:rsidP="00425D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13243">
              <w:rPr>
                <w:rFonts w:ascii="Arial" w:hAnsi="Arial" w:cs="Arial"/>
                <w:sz w:val="16"/>
                <w:szCs w:val="16"/>
              </w:rPr>
              <w:t>2. Welche professionsspezifischen Bedarfe haben die Teammitglieder</w:t>
            </w:r>
            <w:r w:rsidR="00813243" w:rsidRPr="00813243">
              <w:rPr>
                <w:rFonts w:ascii="Arial" w:hAnsi="Arial" w:cs="Arial"/>
                <w:sz w:val="16"/>
                <w:szCs w:val="16"/>
              </w:rPr>
              <w:t xml:space="preserve"> in ihrer jeweiligen Rolle</w:t>
            </w:r>
            <w:r w:rsidRPr="00813243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813243" w:rsidRPr="00813243">
              <w:rPr>
                <w:rFonts w:ascii="Arial" w:hAnsi="Arial" w:cs="Arial"/>
                <w:sz w:val="16"/>
                <w:szCs w:val="16"/>
              </w:rPr>
              <w:t>Wie trägt die Investitionsmaßnahme dazu beiträgt, die Kommunikation und den Austausch zwischen den Teammitgliedern des multiprofessionellen Teams zu fördern?</w:t>
            </w:r>
          </w:p>
          <w:p w14:paraId="2F0A55FF" w14:textId="030BF559" w:rsidR="00425D1B" w:rsidRDefault="00425D1B" w:rsidP="00425D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13243">
              <w:rPr>
                <w:rFonts w:ascii="Arial" w:hAnsi="Arial" w:cs="Arial"/>
                <w:sz w:val="16"/>
                <w:szCs w:val="16"/>
              </w:rPr>
              <w:t>3. Wie adressiert die Investitionsmaßnahme die o.g. Bedarfe?</w:t>
            </w:r>
          </w:p>
          <w:p w14:paraId="7CD01BD0" w14:textId="77777777" w:rsidR="00583EFF" w:rsidRPr="00813243" w:rsidRDefault="00583EFF" w:rsidP="00425D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-752123978"/>
              <w:placeholder>
                <w:docPart w:val="124B239EB45443ECB4D18A75828E455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</w:rPr>
                  <w:id w:val="195860923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F912A94" w14:textId="5D672F7E" w:rsidR="00583EFF" w:rsidRDefault="00583EFF" w:rsidP="00583EFF">
                    <w:pPr>
                      <w:overflowPunct/>
                      <w:autoSpaceDE/>
                      <w:autoSpaceDN/>
                      <w:adjustRightInd/>
                      <w:textAlignment w:val="auto"/>
                      <w:rPr>
                        <w:rFonts w:ascii="Arial" w:hAnsi="Arial" w:cs="Arial"/>
                        <w:sz w:val="20"/>
                      </w:rPr>
                    </w:pPr>
                    <w:r w:rsidRPr="006E28CE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sdtContent>
          </w:sdt>
          <w:p w14:paraId="2D3A098D" w14:textId="5370F240" w:rsidR="00813243" w:rsidRPr="003D50DA" w:rsidRDefault="00813243" w:rsidP="0081324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58467C" w:rsidRPr="001E3363" w14:paraId="378DD3AF" w14:textId="77777777" w:rsidTr="0035502B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284" w14:textId="77777777" w:rsidR="0058467C" w:rsidRPr="001E3363" w:rsidRDefault="0058467C" w:rsidP="00B9369B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</w:p>
          <w:p w14:paraId="27ACF221" w14:textId="77777777" w:rsidR="0058467C" w:rsidRPr="001E3363" w:rsidRDefault="0058467C" w:rsidP="00B9369B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ab/>
              <w:t>Stempel</w:t>
            </w:r>
          </w:p>
          <w:p w14:paraId="30D19D1A" w14:textId="77777777" w:rsidR="0058467C" w:rsidRPr="001E3363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>-------------------------------------</w:t>
            </w:r>
            <w:r w:rsidRPr="001E3363">
              <w:rPr>
                <w:rFonts w:ascii="Arial" w:hAnsi="Arial"/>
                <w:sz w:val="16"/>
              </w:rPr>
              <w:tab/>
              <w:t>---------------------------------------------------------------------------</w:t>
            </w:r>
          </w:p>
          <w:p w14:paraId="7484C25D" w14:textId="77777777" w:rsidR="0058467C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>Datum</w:t>
            </w:r>
            <w:r w:rsidRPr="001E3363">
              <w:rPr>
                <w:rFonts w:ascii="Arial" w:hAnsi="Arial"/>
                <w:sz w:val="16"/>
              </w:rPr>
              <w:tab/>
              <w:t>Unterschrift Vertreter</w:t>
            </w:r>
            <w:r>
              <w:rPr>
                <w:rFonts w:ascii="Arial" w:hAnsi="Arial"/>
                <w:sz w:val="16"/>
              </w:rPr>
              <w:t>/in</w:t>
            </w:r>
            <w:r w:rsidRPr="001E3363">
              <w:rPr>
                <w:rFonts w:ascii="Arial" w:hAnsi="Arial"/>
                <w:sz w:val="16"/>
              </w:rPr>
              <w:t xml:space="preserve"> </w:t>
            </w:r>
            <w:proofErr w:type="gramStart"/>
            <w:r w:rsidRPr="001E3363">
              <w:rPr>
                <w:rFonts w:ascii="Arial" w:hAnsi="Arial"/>
                <w:sz w:val="16"/>
              </w:rPr>
              <w:t>des Schulträgers</w:t>
            </w:r>
            <w:proofErr w:type="gramEnd"/>
          </w:p>
          <w:p w14:paraId="24215469" w14:textId="77777777" w:rsidR="0058467C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54DF4CE1" w14:textId="77777777" w:rsidR="0058467C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15BAA72F" w14:textId="77777777" w:rsidR="0058467C" w:rsidRPr="001E3363" w:rsidRDefault="0058467C" w:rsidP="00541BE4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ab/>
              <w:t>Stempel</w:t>
            </w:r>
          </w:p>
          <w:p w14:paraId="34AC728B" w14:textId="77777777" w:rsidR="0058467C" w:rsidRPr="001E3363" w:rsidRDefault="0058467C" w:rsidP="00541BE4">
            <w:pPr>
              <w:tabs>
                <w:tab w:val="left" w:pos="3969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>-------------------------------------</w:t>
            </w:r>
            <w:r w:rsidRPr="001E3363">
              <w:rPr>
                <w:rFonts w:ascii="Arial" w:hAnsi="Arial"/>
                <w:sz w:val="16"/>
              </w:rPr>
              <w:tab/>
              <w:t>---------------------------------------------------------------------------</w:t>
            </w:r>
          </w:p>
          <w:p w14:paraId="56B30860" w14:textId="77777777" w:rsidR="0058467C" w:rsidRDefault="0058467C" w:rsidP="00541BE4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  <w:r w:rsidRPr="001E3363">
              <w:rPr>
                <w:rFonts w:ascii="Arial" w:hAnsi="Arial"/>
                <w:sz w:val="16"/>
              </w:rPr>
              <w:t>Datum</w:t>
            </w:r>
            <w:r w:rsidRPr="001E3363">
              <w:rPr>
                <w:rFonts w:ascii="Arial" w:hAnsi="Arial"/>
                <w:sz w:val="16"/>
              </w:rPr>
              <w:tab/>
              <w:t>Unterschrift Vertreter</w:t>
            </w:r>
            <w:r>
              <w:rPr>
                <w:rFonts w:ascii="Arial" w:hAnsi="Arial"/>
                <w:sz w:val="16"/>
              </w:rPr>
              <w:t>/in der Schulleitung</w:t>
            </w:r>
          </w:p>
          <w:p w14:paraId="2D552876" w14:textId="77777777" w:rsidR="0058467C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36FE0BB0" w14:textId="77777777" w:rsidR="0058467C" w:rsidRDefault="0058467C" w:rsidP="00B9369B">
            <w:pPr>
              <w:tabs>
                <w:tab w:val="left" w:pos="3969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  <w:p w14:paraId="4D3CFB9F" w14:textId="77777777" w:rsidR="0058467C" w:rsidRPr="001E3363" w:rsidRDefault="0058467C" w:rsidP="00B9369B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</w:rPr>
            </w:pPr>
          </w:p>
        </w:tc>
      </w:tr>
      <w:tr w:rsidR="0058467C" w:rsidRPr="001E3363" w14:paraId="3EF3621F" w14:textId="77777777" w:rsidTr="00666B7F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18D5D7" w14:textId="7AD8DBEE" w:rsidR="0058467C" w:rsidRDefault="0058467C" w:rsidP="00B9369B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Prüfvermerk des Landesamtes für Schule und Bildung</w:t>
            </w:r>
            <w:r w:rsidR="00EE51B4">
              <w:rPr>
                <w:rFonts w:ascii="Arial" w:hAnsi="Arial"/>
                <w:sz w:val="16"/>
              </w:rPr>
              <w:t>:</w:t>
            </w:r>
          </w:p>
          <w:p w14:paraId="60321912" w14:textId="77777777" w:rsidR="0062311C" w:rsidRDefault="0058467C" w:rsidP="0062311C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 w:rsidRPr="00541BE4">
              <w:rPr>
                <w:rFonts w:ascii="Arial" w:hAnsi="Arial"/>
                <w:sz w:val="20"/>
              </w:rPr>
              <w:t xml:space="preserve">Das Landesamt für Schule und Bildung bestätigt nach Prüfung aufgrund der obigen Angaben die Übereinstimmung der beantragten Investitionsmaßnahme mit dem Zuwendungszweck gemäß Ziffer I Nummer 2 RL </w:t>
            </w:r>
            <w:proofErr w:type="spellStart"/>
            <w:r w:rsidRPr="00541BE4">
              <w:rPr>
                <w:rFonts w:ascii="Arial" w:hAnsi="Arial"/>
                <w:sz w:val="20"/>
              </w:rPr>
              <w:t>StartInvest</w:t>
            </w:r>
            <w:proofErr w:type="spellEnd"/>
            <w:r w:rsidRPr="00541BE4">
              <w:rPr>
                <w:rFonts w:ascii="Arial" w:hAnsi="Arial"/>
                <w:sz w:val="20"/>
              </w:rPr>
              <w:t xml:space="preserve"> und den Zielstellungen des Startchancen-Programms gemäß</w:t>
            </w:r>
            <w:r w:rsidR="0025430F">
              <w:rPr>
                <w:rFonts w:ascii="Arial" w:hAnsi="Arial"/>
                <w:sz w:val="20"/>
              </w:rPr>
              <w:t xml:space="preserve"> § 1 Absatz 1</w:t>
            </w:r>
            <w:r w:rsidRPr="00541BE4">
              <w:rPr>
                <w:rFonts w:ascii="Arial" w:hAnsi="Arial"/>
                <w:sz w:val="20"/>
              </w:rPr>
              <w:t xml:space="preserve"> </w:t>
            </w:r>
            <w:r w:rsidR="0025430F">
              <w:rPr>
                <w:rFonts w:ascii="Arial" w:hAnsi="Arial"/>
                <w:sz w:val="20"/>
              </w:rPr>
              <w:t>der</w:t>
            </w:r>
            <w:r w:rsidRPr="00541BE4">
              <w:rPr>
                <w:rFonts w:ascii="Arial" w:hAnsi="Arial"/>
                <w:sz w:val="20"/>
              </w:rPr>
              <w:t xml:space="preserve"> </w:t>
            </w:r>
            <w:r w:rsidR="0025430F" w:rsidRPr="0025430F">
              <w:rPr>
                <w:rFonts w:ascii="Arial" w:hAnsi="Arial"/>
                <w:sz w:val="20"/>
              </w:rPr>
              <w:t>Verwaltungsvereinbarung</w:t>
            </w:r>
            <w:r w:rsidR="0025430F">
              <w:rPr>
                <w:rFonts w:ascii="Arial" w:hAnsi="Arial"/>
                <w:sz w:val="20"/>
              </w:rPr>
              <w:t xml:space="preserve"> </w:t>
            </w:r>
            <w:r w:rsidR="0025430F" w:rsidRPr="0025430F">
              <w:rPr>
                <w:rFonts w:ascii="Arial" w:hAnsi="Arial"/>
                <w:sz w:val="20"/>
              </w:rPr>
              <w:t>über die Gewährung von Finanzhilfen des Bundes an die Länder</w:t>
            </w:r>
            <w:r w:rsidR="0025430F">
              <w:rPr>
                <w:rFonts w:ascii="Arial" w:hAnsi="Arial"/>
                <w:sz w:val="20"/>
              </w:rPr>
              <w:t xml:space="preserve"> </w:t>
            </w:r>
            <w:r w:rsidR="0025430F" w:rsidRPr="0025430F">
              <w:rPr>
                <w:rFonts w:ascii="Arial" w:hAnsi="Arial"/>
                <w:sz w:val="20"/>
              </w:rPr>
              <w:t>nach Artikel 104c des Grundgesetzes</w:t>
            </w:r>
            <w:r w:rsidR="0025430F">
              <w:rPr>
                <w:rFonts w:ascii="Arial" w:hAnsi="Arial"/>
                <w:sz w:val="20"/>
              </w:rPr>
              <w:t xml:space="preserve"> </w:t>
            </w:r>
            <w:r w:rsidR="0025430F" w:rsidRPr="0025430F">
              <w:rPr>
                <w:rFonts w:ascii="Arial" w:hAnsi="Arial"/>
                <w:sz w:val="20"/>
              </w:rPr>
              <w:t>zur Umsetzung der Säule I des Startchancen-Programms</w:t>
            </w:r>
            <w:r w:rsidR="0025430F">
              <w:rPr>
                <w:rFonts w:ascii="Arial" w:hAnsi="Arial"/>
                <w:sz w:val="20"/>
              </w:rPr>
              <w:t xml:space="preserve"> (</w:t>
            </w:r>
            <w:r w:rsidR="0025430F" w:rsidRPr="0025430F">
              <w:rPr>
                <w:rFonts w:ascii="Arial" w:hAnsi="Arial"/>
                <w:sz w:val="20"/>
              </w:rPr>
              <w:t>Investitionsprogramm Startchancen)</w:t>
            </w:r>
            <w:r w:rsidR="0025430F">
              <w:rPr>
                <w:rFonts w:ascii="Arial" w:hAnsi="Arial"/>
                <w:sz w:val="20"/>
              </w:rPr>
              <w:t>.</w:t>
            </w:r>
          </w:p>
          <w:p w14:paraId="40BA1CE5" w14:textId="6BD72B75" w:rsidR="0058467C" w:rsidRPr="001E3363" w:rsidRDefault="0062311C" w:rsidP="0062311C">
            <w:pPr>
              <w:tabs>
                <w:tab w:val="left" w:pos="2552"/>
              </w:tabs>
              <w:overflowPunct/>
              <w:autoSpaceDE/>
              <w:autoSpaceDN/>
              <w:adjustRightInd/>
              <w:spacing w:before="360"/>
              <w:textAlignment w:val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Hinweis: Die </w:t>
            </w:r>
            <w:r w:rsidR="00D81CA9">
              <w:rPr>
                <w:rFonts w:ascii="Arial" w:hAnsi="Arial"/>
                <w:sz w:val="16"/>
              </w:rPr>
              <w:t xml:space="preserve">Bestätigung seitens </w:t>
            </w:r>
            <w:proofErr w:type="spellStart"/>
            <w:r w:rsidR="00D81CA9">
              <w:rPr>
                <w:rFonts w:ascii="Arial" w:hAnsi="Arial"/>
                <w:sz w:val="16"/>
              </w:rPr>
              <w:t>LaSuB</w:t>
            </w:r>
            <w:proofErr w:type="spellEnd"/>
            <w:r w:rsidR="00D81CA9">
              <w:rPr>
                <w:rFonts w:ascii="Arial" w:hAnsi="Arial"/>
                <w:sz w:val="16"/>
              </w:rPr>
              <w:t xml:space="preserve"> erfolgt mittels elektronischem System </w:t>
            </w:r>
            <w:r>
              <w:rPr>
                <w:rFonts w:ascii="Arial" w:hAnsi="Arial"/>
                <w:sz w:val="16"/>
              </w:rPr>
              <w:t xml:space="preserve">unmittelbar </w:t>
            </w:r>
            <w:r w:rsidR="00D81CA9">
              <w:rPr>
                <w:rFonts w:ascii="Arial" w:hAnsi="Arial"/>
                <w:sz w:val="16"/>
              </w:rPr>
              <w:t>gegenüber der SAB</w:t>
            </w:r>
            <w:r>
              <w:rPr>
                <w:rFonts w:ascii="Arial" w:hAnsi="Arial"/>
                <w:sz w:val="16"/>
              </w:rPr>
              <w:t xml:space="preserve"> </w:t>
            </w:r>
            <w:r w:rsidR="00D81CA9">
              <w:rPr>
                <w:rFonts w:ascii="Arial" w:hAnsi="Arial"/>
                <w:sz w:val="16"/>
              </w:rPr>
              <w:t>im Rahmen der Prüfung des Förderantrag</w:t>
            </w:r>
            <w:r>
              <w:rPr>
                <w:rFonts w:ascii="Arial" w:hAnsi="Arial"/>
                <w:sz w:val="16"/>
              </w:rPr>
              <w:t>s.</w:t>
            </w:r>
            <w:bookmarkStart w:id="0" w:name="_GoBack"/>
            <w:bookmarkEnd w:id="0"/>
          </w:p>
        </w:tc>
      </w:tr>
    </w:tbl>
    <w:p w14:paraId="61B3E20F" w14:textId="62D82128" w:rsidR="00163862" w:rsidRPr="002D71B6" w:rsidRDefault="00163862" w:rsidP="00583EFF">
      <w:pPr>
        <w:rPr>
          <w:rFonts w:ascii="Arial" w:hAnsi="Arial" w:cs="Arial"/>
          <w:sz w:val="22"/>
          <w:szCs w:val="22"/>
        </w:rPr>
      </w:pPr>
    </w:p>
    <w:p w14:paraId="7E00045A" w14:textId="77777777" w:rsidR="00163862" w:rsidRPr="00E461C7" w:rsidRDefault="00163862" w:rsidP="00350F95"/>
    <w:sectPr w:rsidR="00163862" w:rsidRPr="00E461C7" w:rsidSect="00AF0A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8" w:right="1418" w:bottom="1287" w:left="1418" w:header="0" w:footer="10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A7737" w14:textId="77777777" w:rsidR="00F21621" w:rsidRDefault="00F21621">
      <w:r>
        <w:separator/>
      </w:r>
    </w:p>
  </w:endnote>
  <w:endnote w:type="continuationSeparator" w:id="0">
    <w:p w14:paraId="25401C4C" w14:textId="77777777" w:rsidR="00F21621" w:rsidRDefault="00F2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09767" w14:textId="77777777" w:rsidR="00583EFF" w:rsidRDefault="00583E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B6E0" w14:textId="1ACFD974" w:rsidR="00442847" w:rsidRPr="00AF0A09" w:rsidRDefault="003726AE">
    <w:pPr>
      <w:pStyle w:val="Fuzeile"/>
      <w:rPr>
        <w:sz w:val="14"/>
      </w:rPr>
    </w:pPr>
    <w:r>
      <w:rPr>
        <w:sz w:val="14"/>
      </w:rPr>
      <w:t xml:space="preserve">Version </w:t>
    </w:r>
    <w:r w:rsidR="002165AC">
      <w:rPr>
        <w:sz w:val="14"/>
      </w:rPr>
      <w:t>2025-03-13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722D" w14:textId="77777777" w:rsidR="00583EFF" w:rsidRDefault="00583E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C6BD" w14:textId="77777777" w:rsidR="00F21621" w:rsidRDefault="00F21621">
      <w:r>
        <w:separator/>
      </w:r>
    </w:p>
  </w:footnote>
  <w:footnote w:type="continuationSeparator" w:id="0">
    <w:p w14:paraId="7480CC4B" w14:textId="77777777" w:rsidR="00F21621" w:rsidRDefault="00F2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E5E39" w14:textId="77777777" w:rsidR="00583EFF" w:rsidRDefault="00583E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3ED0" w14:textId="77777777" w:rsidR="000571C1" w:rsidRDefault="000571C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7212967" wp14:editId="7E3E4ABA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8890" t="7620" r="11430" b="1143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17E12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" strokecolor="gray" strokeweight=".2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6C5BA81" wp14:editId="5A90C74B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79705" cy="0"/>
              <wp:effectExtent l="8890" t="12700" r="11430" b="63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F8A652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" strokecolor="gray" strokeweight=".2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F3A7FAE" wp14:editId="0241249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8890" t="8890" r="11430" b="1016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282D8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e8EgIAACc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" strokecolor="gray" strokeweight=".2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5044" w14:textId="77777777" w:rsidR="00583EFF" w:rsidRDefault="00583E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44B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69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BE8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EA1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F4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AE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1C4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9E4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61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2E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D07283"/>
    <w:multiLevelType w:val="hybridMultilevel"/>
    <w:tmpl w:val="D41E196C"/>
    <w:lvl w:ilvl="0" w:tplc="E0B4E0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77598F"/>
    <w:multiLevelType w:val="hybridMultilevel"/>
    <w:tmpl w:val="A6A218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37336"/>
    <w:multiLevelType w:val="hybridMultilevel"/>
    <w:tmpl w:val="2A64B586"/>
    <w:lvl w:ilvl="0" w:tplc="04070017">
      <w:start w:val="1"/>
      <w:numFmt w:val="lowerLetter"/>
      <w:lvlText w:val="%1)"/>
      <w:lvlJc w:val="left"/>
      <w:pPr>
        <w:ind w:left="2771" w:hanging="360"/>
      </w:pPr>
    </w:lvl>
    <w:lvl w:ilvl="1" w:tplc="04070019" w:tentative="1">
      <w:start w:val="1"/>
      <w:numFmt w:val="lowerLetter"/>
      <w:lvlText w:val="%2."/>
      <w:lvlJc w:val="left"/>
      <w:pPr>
        <w:ind w:left="3491" w:hanging="360"/>
      </w:pPr>
    </w:lvl>
    <w:lvl w:ilvl="2" w:tplc="0407001B" w:tentative="1">
      <w:start w:val="1"/>
      <w:numFmt w:val="lowerRoman"/>
      <w:lvlText w:val="%3."/>
      <w:lvlJc w:val="right"/>
      <w:pPr>
        <w:ind w:left="4211" w:hanging="180"/>
      </w:pPr>
    </w:lvl>
    <w:lvl w:ilvl="3" w:tplc="0407000F" w:tentative="1">
      <w:start w:val="1"/>
      <w:numFmt w:val="decimal"/>
      <w:lvlText w:val="%4."/>
      <w:lvlJc w:val="left"/>
      <w:pPr>
        <w:ind w:left="4931" w:hanging="360"/>
      </w:pPr>
    </w:lvl>
    <w:lvl w:ilvl="4" w:tplc="04070019" w:tentative="1">
      <w:start w:val="1"/>
      <w:numFmt w:val="lowerLetter"/>
      <w:lvlText w:val="%5."/>
      <w:lvlJc w:val="left"/>
      <w:pPr>
        <w:ind w:left="5651" w:hanging="360"/>
      </w:pPr>
    </w:lvl>
    <w:lvl w:ilvl="5" w:tplc="0407001B" w:tentative="1">
      <w:start w:val="1"/>
      <w:numFmt w:val="lowerRoman"/>
      <w:lvlText w:val="%6."/>
      <w:lvlJc w:val="right"/>
      <w:pPr>
        <w:ind w:left="6371" w:hanging="180"/>
      </w:pPr>
    </w:lvl>
    <w:lvl w:ilvl="6" w:tplc="0407000F" w:tentative="1">
      <w:start w:val="1"/>
      <w:numFmt w:val="decimal"/>
      <w:lvlText w:val="%7."/>
      <w:lvlJc w:val="left"/>
      <w:pPr>
        <w:ind w:left="7091" w:hanging="360"/>
      </w:pPr>
    </w:lvl>
    <w:lvl w:ilvl="7" w:tplc="04070019" w:tentative="1">
      <w:start w:val="1"/>
      <w:numFmt w:val="lowerLetter"/>
      <w:lvlText w:val="%8."/>
      <w:lvlJc w:val="left"/>
      <w:pPr>
        <w:ind w:left="7811" w:hanging="360"/>
      </w:pPr>
    </w:lvl>
    <w:lvl w:ilvl="8" w:tplc="0407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mail" w:val=" "/>
    <w:docVar w:name="AbsFaxNr" w:val=" "/>
    <w:docVar w:name="AbsTelNr" w:val=" "/>
    <w:docVar w:name="Adresse" w:val=" "/>
    <w:docVar w:name="Anrede" w:val=" "/>
    <w:docVar w:name="Autor" w:val=" "/>
    <w:docVar w:name="Autor2" w:val=" "/>
    <w:docVar w:name="AZ" w:val=" "/>
    <w:docVar w:name="bcr" w:val=" "/>
    <w:docVar w:name="Bereich" w:val=" "/>
    <w:docVar w:name="Betreff" w:val=" "/>
    <w:docVar w:name="Bezug" w:val=" "/>
    <w:docVar w:name="DateSend" w:val=" "/>
    <w:docVar w:name="DateSend2" w:val=" "/>
    <w:docVar w:name="DateWrite" w:val=" "/>
    <w:docVar w:name="DID" w:val=" "/>
    <w:docVar w:name="Druckdatum" w:val=" "/>
    <w:docVar w:name="Erstellt" w:val=" "/>
    <w:docVar w:name="FaxNr" w:val=" "/>
    <w:docVar w:name="Filename" w:val="Vermerk.docx"/>
    <w:docVar w:name="Filepath" w:val="G:\Ref12\_IT-Verwaltung\Bürokommunikation\Vorlagen\VIS\Produktivmandant"/>
    <w:docVar w:name="fmtAbsEmail" w:val=" "/>
    <w:docVar w:name="fmtAutor" w:val=" "/>
    <w:docVar w:name="fmtDateSend" w:val=" "/>
    <w:docVar w:name="fmtDateSend2" w:val=" "/>
    <w:docVar w:name="fmtDateWrite" w:val=" "/>
    <w:docVar w:name="fmtDruckdatum" w:val=" "/>
    <w:docVar w:name="fmtErstellt" w:val="14. März 2016"/>
    <w:docVar w:name="fmtIhrDatum" w:val=" "/>
    <w:docVar w:name="IhrDatum" w:val=" "/>
    <w:docVar w:name="IhrZeichen" w:val=" "/>
    <w:docVar w:name="Institution" w:val=" "/>
    <w:docVar w:name="KillDoc" w:val=" "/>
    <w:docVar w:name="LfdNr" w:val=" "/>
    <w:docVar w:name="ListFormRecordSet" w:val=" "/>
    <w:docVar w:name="ListFormResult" w:val=" "/>
    <w:docVar w:name="Nachname" w:val=" "/>
    <w:docVar w:name="old" w:val="0"/>
    <w:docVar w:name="Ort" w:val=" "/>
    <w:docVar w:name="ParamFile" w:val=" "/>
    <w:docVar w:name="PersSend" w:val=" "/>
    <w:docVar w:name="PersSend2" w:val=" "/>
    <w:docVar w:name="PersWrite" w:val="ScheftschikMa"/>
    <w:docVar w:name="PfadReferat" w:val=" "/>
    <w:docVar w:name="PLZ" w:val=" "/>
    <w:docVar w:name="PropReinschrift" w:val=" "/>
    <w:docVar w:name="Referat" w:val=" "/>
    <w:docVar w:name="sgvDocTyp" w:val=" "/>
    <w:docVar w:name="Strasse" w:val=" "/>
    <w:docVar w:name="TelNr" w:val=" "/>
    <w:docVar w:name="TP_UReiter" w:val="1"/>
    <w:docVar w:name="Versand" w:val=" "/>
    <w:docVar w:name="Vorgabe" w:val="0"/>
    <w:docVar w:name="Vorname" w:val=" "/>
  </w:docVars>
  <w:rsids>
    <w:rsidRoot w:val="00F21621"/>
    <w:rsid w:val="0000284E"/>
    <w:rsid w:val="0000474F"/>
    <w:rsid w:val="00023F71"/>
    <w:rsid w:val="0002494A"/>
    <w:rsid w:val="000346F3"/>
    <w:rsid w:val="0005511E"/>
    <w:rsid w:val="000571C1"/>
    <w:rsid w:val="00060F35"/>
    <w:rsid w:val="00065B97"/>
    <w:rsid w:val="00083B91"/>
    <w:rsid w:val="00083F79"/>
    <w:rsid w:val="000841F7"/>
    <w:rsid w:val="000A0E87"/>
    <w:rsid w:val="000A3565"/>
    <w:rsid w:val="000A7444"/>
    <w:rsid w:val="000B4488"/>
    <w:rsid w:val="000B5B03"/>
    <w:rsid w:val="000C43DD"/>
    <w:rsid w:val="000D3FDB"/>
    <w:rsid w:val="000E2161"/>
    <w:rsid w:val="000E36A2"/>
    <w:rsid w:val="000E3F3D"/>
    <w:rsid w:val="000E6B2A"/>
    <w:rsid w:val="00100D0E"/>
    <w:rsid w:val="001126AB"/>
    <w:rsid w:val="00116541"/>
    <w:rsid w:val="00121D4F"/>
    <w:rsid w:val="00124181"/>
    <w:rsid w:val="00124ECE"/>
    <w:rsid w:val="00127BFF"/>
    <w:rsid w:val="00144F32"/>
    <w:rsid w:val="00145AC9"/>
    <w:rsid w:val="00146C64"/>
    <w:rsid w:val="001475AA"/>
    <w:rsid w:val="001554D7"/>
    <w:rsid w:val="001628E5"/>
    <w:rsid w:val="00163862"/>
    <w:rsid w:val="00167421"/>
    <w:rsid w:val="00175DC6"/>
    <w:rsid w:val="00176E91"/>
    <w:rsid w:val="00177E51"/>
    <w:rsid w:val="00184C91"/>
    <w:rsid w:val="00187B4A"/>
    <w:rsid w:val="001A5EF1"/>
    <w:rsid w:val="001B7B8A"/>
    <w:rsid w:val="001D0FBD"/>
    <w:rsid w:val="001F3541"/>
    <w:rsid w:val="001F3CD4"/>
    <w:rsid w:val="001F4771"/>
    <w:rsid w:val="002102BB"/>
    <w:rsid w:val="00215EE1"/>
    <w:rsid w:val="002165AC"/>
    <w:rsid w:val="00247C4C"/>
    <w:rsid w:val="0025430F"/>
    <w:rsid w:val="00270334"/>
    <w:rsid w:val="002742DF"/>
    <w:rsid w:val="00274A33"/>
    <w:rsid w:val="002815DF"/>
    <w:rsid w:val="002A05F1"/>
    <w:rsid w:val="002A6300"/>
    <w:rsid w:val="002A7D99"/>
    <w:rsid w:val="002D71B6"/>
    <w:rsid w:val="002E064B"/>
    <w:rsid w:val="002F0113"/>
    <w:rsid w:val="002F3E07"/>
    <w:rsid w:val="002F449A"/>
    <w:rsid w:val="002F550F"/>
    <w:rsid w:val="00303AEA"/>
    <w:rsid w:val="00315B81"/>
    <w:rsid w:val="00326D5D"/>
    <w:rsid w:val="00350A59"/>
    <w:rsid w:val="00350F95"/>
    <w:rsid w:val="0036326F"/>
    <w:rsid w:val="0036523B"/>
    <w:rsid w:val="00365CB1"/>
    <w:rsid w:val="003726AE"/>
    <w:rsid w:val="00373C32"/>
    <w:rsid w:val="00383716"/>
    <w:rsid w:val="003938E5"/>
    <w:rsid w:val="0039466A"/>
    <w:rsid w:val="00395083"/>
    <w:rsid w:val="003A4663"/>
    <w:rsid w:val="003B7183"/>
    <w:rsid w:val="003C00E5"/>
    <w:rsid w:val="003C574A"/>
    <w:rsid w:val="003D50DA"/>
    <w:rsid w:val="003E374F"/>
    <w:rsid w:val="003E7CFB"/>
    <w:rsid w:val="00413E6D"/>
    <w:rsid w:val="00417E8C"/>
    <w:rsid w:val="00425D1B"/>
    <w:rsid w:val="00427EE6"/>
    <w:rsid w:val="00441A6F"/>
    <w:rsid w:val="00441FC1"/>
    <w:rsid w:val="00442847"/>
    <w:rsid w:val="00442CD2"/>
    <w:rsid w:val="00447051"/>
    <w:rsid w:val="00456D9B"/>
    <w:rsid w:val="004607EF"/>
    <w:rsid w:val="00466C45"/>
    <w:rsid w:val="0046726F"/>
    <w:rsid w:val="00481BE7"/>
    <w:rsid w:val="004910EF"/>
    <w:rsid w:val="00494377"/>
    <w:rsid w:val="00495A19"/>
    <w:rsid w:val="004A1411"/>
    <w:rsid w:val="004B5157"/>
    <w:rsid w:val="004D288C"/>
    <w:rsid w:val="004E596C"/>
    <w:rsid w:val="004E698E"/>
    <w:rsid w:val="004F6850"/>
    <w:rsid w:val="00526412"/>
    <w:rsid w:val="00533806"/>
    <w:rsid w:val="00536532"/>
    <w:rsid w:val="00541BE4"/>
    <w:rsid w:val="0054474F"/>
    <w:rsid w:val="0055528D"/>
    <w:rsid w:val="00566A62"/>
    <w:rsid w:val="005755E3"/>
    <w:rsid w:val="00583EFF"/>
    <w:rsid w:val="0058467C"/>
    <w:rsid w:val="00586CB5"/>
    <w:rsid w:val="0059197C"/>
    <w:rsid w:val="005A3972"/>
    <w:rsid w:val="005C12E3"/>
    <w:rsid w:val="005C5FE6"/>
    <w:rsid w:val="005E373A"/>
    <w:rsid w:val="005E6B63"/>
    <w:rsid w:val="00605C33"/>
    <w:rsid w:val="006140F2"/>
    <w:rsid w:val="00614EE4"/>
    <w:rsid w:val="00617EE1"/>
    <w:rsid w:val="0062311C"/>
    <w:rsid w:val="00624060"/>
    <w:rsid w:val="00630B37"/>
    <w:rsid w:val="00632E37"/>
    <w:rsid w:val="006540E8"/>
    <w:rsid w:val="006566CC"/>
    <w:rsid w:val="00666F65"/>
    <w:rsid w:val="006700F5"/>
    <w:rsid w:val="00691F00"/>
    <w:rsid w:val="006972D2"/>
    <w:rsid w:val="006B1301"/>
    <w:rsid w:val="006B1FA5"/>
    <w:rsid w:val="006B5610"/>
    <w:rsid w:val="006B5EFA"/>
    <w:rsid w:val="006D1D6D"/>
    <w:rsid w:val="006D3983"/>
    <w:rsid w:val="006E1623"/>
    <w:rsid w:val="006F47E2"/>
    <w:rsid w:val="00714DC8"/>
    <w:rsid w:val="00720181"/>
    <w:rsid w:val="00721517"/>
    <w:rsid w:val="00731F1A"/>
    <w:rsid w:val="00753CA0"/>
    <w:rsid w:val="007555AA"/>
    <w:rsid w:val="00756CDA"/>
    <w:rsid w:val="00757E91"/>
    <w:rsid w:val="00765986"/>
    <w:rsid w:val="00774E61"/>
    <w:rsid w:val="007841FD"/>
    <w:rsid w:val="00784B1A"/>
    <w:rsid w:val="00791B72"/>
    <w:rsid w:val="00794766"/>
    <w:rsid w:val="00796DF3"/>
    <w:rsid w:val="00797211"/>
    <w:rsid w:val="007A22E0"/>
    <w:rsid w:val="007B0D0F"/>
    <w:rsid w:val="007B3EBB"/>
    <w:rsid w:val="007C4A4D"/>
    <w:rsid w:val="007E4D9A"/>
    <w:rsid w:val="007E7220"/>
    <w:rsid w:val="007F40AF"/>
    <w:rsid w:val="007F54FB"/>
    <w:rsid w:val="00813243"/>
    <w:rsid w:val="0082193B"/>
    <w:rsid w:val="00841227"/>
    <w:rsid w:val="00851C46"/>
    <w:rsid w:val="00852512"/>
    <w:rsid w:val="00861872"/>
    <w:rsid w:val="00876CFE"/>
    <w:rsid w:val="0088738E"/>
    <w:rsid w:val="0089098F"/>
    <w:rsid w:val="008A5D8B"/>
    <w:rsid w:val="008A6A48"/>
    <w:rsid w:val="008A7E5F"/>
    <w:rsid w:val="008B7243"/>
    <w:rsid w:val="008C0DA9"/>
    <w:rsid w:val="008D31D2"/>
    <w:rsid w:val="008E1252"/>
    <w:rsid w:val="008E1F26"/>
    <w:rsid w:val="008E22C0"/>
    <w:rsid w:val="008E3D10"/>
    <w:rsid w:val="008E3E80"/>
    <w:rsid w:val="008E4FD7"/>
    <w:rsid w:val="008F2F20"/>
    <w:rsid w:val="008F3115"/>
    <w:rsid w:val="008F39A9"/>
    <w:rsid w:val="008F6633"/>
    <w:rsid w:val="00901E2B"/>
    <w:rsid w:val="00902C1B"/>
    <w:rsid w:val="009059B8"/>
    <w:rsid w:val="0094159F"/>
    <w:rsid w:val="009461C5"/>
    <w:rsid w:val="00953E8B"/>
    <w:rsid w:val="00962464"/>
    <w:rsid w:val="00963C4A"/>
    <w:rsid w:val="00982F26"/>
    <w:rsid w:val="00993171"/>
    <w:rsid w:val="00994142"/>
    <w:rsid w:val="00995B97"/>
    <w:rsid w:val="009A7823"/>
    <w:rsid w:val="009C24E7"/>
    <w:rsid w:val="009C719C"/>
    <w:rsid w:val="009D18B7"/>
    <w:rsid w:val="009D3B15"/>
    <w:rsid w:val="009D3B7F"/>
    <w:rsid w:val="009D3ED5"/>
    <w:rsid w:val="009F4764"/>
    <w:rsid w:val="009F4D92"/>
    <w:rsid w:val="009F5237"/>
    <w:rsid w:val="009F7751"/>
    <w:rsid w:val="00A04CCD"/>
    <w:rsid w:val="00A12302"/>
    <w:rsid w:val="00A232FA"/>
    <w:rsid w:val="00A27DB1"/>
    <w:rsid w:val="00A35317"/>
    <w:rsid w:val="00A54C6B"/>
    <w:rsid w:val="00A61E07"/>
    <w:rsid w:val="00A63B2B"/>
    <w:rsid w:val="00A6566A"/>
    <w:rsid w:val="00A74B63"/>
    <w:rsid w:val="00A74DA3"/>
    <w:rsid w:val="00A754A4"/>
    <w:rsid w:val="00A76B2A"/>
    <w:rsid w:val="00A77E67"/>
    <w:rsid w:val="00A838A2"/>
    <w:rsid w:val="00A90989"/>
    <w:rsid w:val="00A96934"/>
    <w:rsid w:val="00AA2A66"/>
    <w:rsid w:val="00AA5B7F"/>
    <w:rsid w:val="00AC5BAB"/>
    <w:rsid w:val="00AD2E94"/>
    <w:rsid w:val="00AD6C72"/>
    <w:rsid w:val="00AF0A09"/>
    <w:rsid w:val="00AF76F4"/>
    <w:rsid w:val="00B04E74"/>
    <w:rsid w:val="00B20A81"/>
    <w:rsid w:val="00B369CE"/>
    <w:rsid w:val="00B41342"/>
    <w:rsid w:val="00B47F17"/>
    <w:rsid w:val="00B53E2A"/>
    <w:rsid w:val="00B56A6E"/>
    <w:rsid w:val="00B643EB"/>
    <w:rsid w:val="00B82BF8"/>
    <w:rsid w:val="00B83B02"/>
    <w:rsid w:val="00B86DFD"/>
    <w:rsid w:val="00B94390"/>
    <w:rsid w:val="00BA61E6"/>
    <w:rsid w:val="00BB0F82"/>
    <w:rsid w:val="00BC0D4F"/>
    <w:rsid w:val="00BC7211"/>
    <w:rsid w:val="00BD10EF"/>
    <w:rsid w:val="00BE6A9D"/>
    <w:rsid w:val="00BF0BEA"/>
    <w:rsid w:val="00BF1181"/>
    <w:rsid w:val="00BF2F83"/>
    <w:rsid w:val="00BF709F"/>
    <w:rsid w:val="00C0573F"/>
    <w:rsid w:val="00C073FE"/>
    <w:rsid w:val="00C078B4"/>
    <w:rsid w:val="00C3338E"/>
    <w:rsid w:val="00C469D8"/>
    <w:rsid w:val="00C46BDE"/>
    <w:rsid w:val="00C4778E"/>
    <w:rsid w:val="00C66861"/>
    <w:rsid w:val="00C701C2"/>
    <w:rsid w:val="00C854A6"/>
    <w:rsid w:val="00C87656"/>
    <w:rsid w:val="00CA0E80"/>
    <w:rsid w:val="00CA483E"/>
    <w:rsid w:val="00CC0C71"/>
    <w:rsid w:val="00CD25B8"/>
    <w:rsid w:val="00CD564F"/>
    <w:rsid w:val="00CE5853"/>
    <w:rsid w:val="00CF2697"/>
    <w:rsid w:val="00CF2B14"/>
    <w:rsid w:val="00D16523"/>
    <w:rsid w:val="00D431AD"/>
    <w:rsid w:val="00D44702"/>
    <w:rsid w:val="00D50740"/>
    <w:rsid w:val="00D64281"/>
    <w:rsid w:val="00D67B5E"/>
    <w:rsid w:val="00D70F7B"/>
    <w:rsid w:val="00D73292"/>
    <w:rsid w:val="00D744C6"/>
    <w:rsid w:val="00D766B1"/>
    <w:rsid w:val="00D81CA9"/>
    <w:rsid w:val="00D8347E"/>
    <w:rsid w:val="00D92DD9"/>
    <w:rsid w:val="00DE6D9A"/>
    <w:rsid w:val="00DF4C33"/>
    <w:rsid w:val="00E016D3"/>
    <w:rsid w:val="00E03C71"/>
    <w:rsid w:val="00E111FB"/>
    <w:rsid w:val="00E20F10"/>
    <w:rsid w:val="00E26541"/>
    <w:rsid w:val="00E461C7"/>
    <w:rsid w:val="00E52D5D"/>
    <w:rsid w:val="00E539DD"/>
    <w:rsid w:val="00E74418"/>
    <w:rsid w:val="00E80350"/>
    <w:rsid w:val="00E80395"/>
    <w:rsid w:val="00E86000"/>
    <w:rsid w:val="00E8754A"/>
    <w:rsid w:val="00EA1ED2"/>
    <w:rsid w:val="00EA430D"/>
    <w:rsid w:val="00EB2248"/>
    <w:rsid w:val="00EB2B14"/>
    <w:rsid w:val="00ED2BDD"/>
    <w:rsid w:val="00ED5630"/>
    <w:rsid w:val="00EE027D"/>
    <w:rsid w:val="00EE3C24"/>
    <w:rsid w:val="00EE51B4"/>
    <w:rsid w:val="00EE7A8A"/>
    <w:rsid w:val="00EF07F7"/>
    <w:rsid w:val="00EF5F1F"/>
    <w:rsid w:val="00F123C9"/>
    <w:rsid w:val="00F17BAD"/>
    <w:rsid w:val="00F20D7E"/>
    <w:rsid w:val="00F21621"/>
    <w:rsid w:val="00F4514A"/>
    <w:rsid w:val="00F46BD2"/>
    <w:rsid w:val="00F51A44"/>
    <w:rsid w:val="00F5388E"/>
    <w:rsid w:val="00F57FDB"/>
    <w:rsid w:val="00F7185B"/>
    <w:rsid w:val="00F73C4D"/>
    <w:rsid w:val="00F75F80"/>
    <w:rsid w:val="00F76E25"/>
    <w:rsid w:val="00FA1444"/>
    <w:rsid w:val="00FA27C3"/>
    <w:rsid w:val="00FA6B6A"/>
    <w:rsid w:val="00FB53E7"/>
    <w:rsid w:val="00FB72AB"/>
    <w:rsid w:val="00FD1629"/>
    <w:rsid w:val="00FD3909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5D6F5FE"/>
  <w15:docId w15:val="{994ABDCA-A731-45BA-9E2B-FD6F011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61C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nschrift">
    <w:name w:val="Hausanschrift"/>
    <w:basedOn w:val="Standard"/>
    <w:rsid w:val="000A3565"/>
    <w:pPr>
      <w:framePr w:w="2126" w:h="2381" w:hRule="exact" w:hSpace="454" w:wrap="around" w:vAnchor="page" w:hAnchor="page" w:x="9215" w:y="13609" w:anchorLock="1"/>
      <w:overflowPunct/>
      <w:autoSpaceDE/>
      <w:autoSpaceDN/>
      <w:adjustRightInd/>
      <w:spacing w:line="180" w:lineRule="exact"/>
      <w:textAlignment w:val="auto"/>
    </w:pPr>
    <w:rPr>
      <w:rFonts w:ascii="Arial" w:hAnsi="Arial" w:cs="Arial"/>
      <w:sz w:val="14"/>
      <w:szCs w:val="14"/>
    </w:rPr>
  </w:style>
  <w:style w:type="paragraph" w:customStyle="1" w:styleId="HausanschriftFett">
    <w:name w:val="Hausanschrift + Fett"/>
    <w:basedOn w:val="Hausanschrift"/>
    <w:rsid w:val="000A3565"/>
    <w:pPr>
      <w:framePr w:wrap="around"/>
    </w:pPr>
    <w:rPr>
      <w:b/>
      <w:bCs/>
    </w:rPr>
  </w:style>
  <w:style w:type="table" w:styleId="Tabellenraster">
    <w:name w:val="Table Grid"/>
    <w:basedOn w:val="NormaleTabelle"/>
    <w:rsid w:val="000A3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2">
    <w:name w:val="Fensterzeile2"/>
    <w:basedOn w:val="Standard"/>
    <w:rsid w:val="000A3565"/>
    <w:pPr>
      <w:overflowPunct/>
      <w:autoSpaceDE/>
      <w:autoSpaceDN/>
      <w:adjustRightInd/>
      <w:textAlignment w:val="auto"/>
    </w:pPr>
    <w:rPr>
      <w:rFonts w:ascii="Arial" w:hAnsi="Arial" w:cs="Arial"/>
      <w:sz w:val="12"/>
      <w:szCs w:val="12"/>
    </w:rPr>
  </w:style>
  <w:style w:type="paragraph" w:customStyle="1" w:styleId="Adressblock">
    <w:name w:val="Adressblock"/>
    <w:basedOn w:val="Standard"/>
    <w:rsid w:val="000A3565"/>
    <w:pPr>
      <w:overflowPunct/>
      <w:autoSpaceDE/>
      <w:autoSpaceDN/>
      <w:adjustRightInd/>
      <w:textAlignment w:val="auto"/>
    </w:pPr>
    <w:rPr>
      <w:rFonts w:ascii="Arial" w:hAnsi="Arial" w:cs="Arial"/>
      <w:sz w:val="22"/>
      <w:szCs w:val="22"/>
    </w:rPr>
  </w:style>
  <w:style w:type="paragraph" w:customStyle="1" w:styleId="Bearbeiter">
    <w:name w:val="Bearbeiter"/>
    <w:basedOn w:val="Standard"/>
    <w:rsid w:val="000A3565"/>
    <w:pPr>
      <w:tabs>
        <w:tab w:val="left" w:pos="1843"/>
      </w:tabs>
      <w:overflowPunct/>
      <w:autoSpaceDE/>
      <w:autoSpaceDN/>
      <w:adjustRightInd/>
      <w:spacing w:line="240" w:lineRule="exact"/>
      <w:ind w:left="284"/>
      <w:textAlignment w:val="auto"/>
    </w:pPr>
    <w:rPr>
      <w:rFonts w:ascii="Arial" w:hAnsi="Arial"/>
      <w:sz w:val="14"/>
      <w:szCs w:val="24"/>
    </w:rPr>
  </w:style>
  <w:style w:type="paragraph" w:customStyle="1" w:styleId="Amtsbezeichnung">
    <w:name w:val="Amtsbezeichnung"/>
    <w:basedOn w:val="Standard"/>
    <w:rsid w:val="000A3565"/>
    <w:pPr>
      <w:framePr w:w="2126" w:h="284" w:hRule="exact" w:hSpace="454" w:wrap="around" w:vAnchor="page" w:hAnchor="page" w:x="9215" w:y="1815" w:anchorLock="1"/>
      <w:overflowPunct/>
      <w:autoSpaceDE/>
      <w:autoSpaceDN/>
      <w:adjustRightInd/>
      <w:ind w:left="-99" w:right="-97" w:firstLine="85"/>
      <w:textAlignment w:val="auto"/>
    </w:pPr>
    <w:rPr>
      <w:rFonts w:ascii="Arial" w:hAnsi="Arial" w:cs="Arial"/>
      <w:b/>
      <w:sz w:val="18"/>
      <w:szCs w:val="18"/>
    </w:rPr>
  </w:style>
  <w:style w:type="character" w:styleId="Seitenzahl">
    <w:name w:val="page number"/>
    <w:basedOn w:val="Absatz-Standardschriftart"/>
    <w:rsid w:val="000A3565"/>
  </w:style>
  <w:style w:type="paragraph" w:styleId="Kopfzeile">
    <w:name w:val="header"/>
    <w:basedOn w:val="Standard"/>
    <w:rsid w:val="000A356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customStyle="1" w:styleId="Verfgung">
    <w:name w:val="Verfügung"/>
    <w:basedOn w:val="Standard"/>
    <w:rsid w:val="000A3565"/>
    <w:pPr>
      <w:tabs>
        <w:tab w:val="left" w:pos="426"/>
      </w:tabs>
      <w:overflowPunct/>
      <w:autoSpaceDE/>
      <w:autoSpaceDN/>
      <w:adjustRightInd/>
      <w:spacing w:line="220" w:lineRule="atLeast"/>
      <w:textAlignment w:val="auto"/>
    </w:pPr>
    <w:rPr>
      <w:rFonts w:ascii="Arial" w:hAnsi="Arial" w:cs="Arial"/>
      <w:vanish/>
      <w:color w:val="0000FF"/>
      <w:sz w:val="22"/>
    </w:rPr>
  </w:style>
  <w:style w:type="paragraph" w:customStyle="1" w:styleId="Fensterzeile1">
    <w:name w:val="Fensterzeile1"/>
    <w:basedOn w:val="Fensterzeile2"/>
    <w:rsid w:val="000A3565"/>
    <w:rPr>
      <w:caps/>
    </w:rPr>
  </w:style>
  <w:style w:type="paragraph" w:customStyle="1" w:styleId="Bezugfest">
    <w:name w:val="Bezug fest"/>
    <w:basedOn w:val="Standard"/>
    <w:rsid w:val="000A3565"/>
    <w:pPr>
      <w:overflowPunct/>
      <w:autoSpaceDE/>
      <w:autoSpaceDN/>
      <w:adjustRightInd/>
      <w:textAlignment w:val="auto"/>
    </w:pPr>
    <w:rPr>
      <w:rFonts w:ascii="Arial" w:hAnsi="Arial"/>
      <w:b/>
      <w:bCs/>
      <w:sz w:val="16"/>
    </w:rPr>
  </w:style>
  <w:style w:type="character" w:customStyle="1" w:styleId="EmailZusatz">
    <w:name w:val="EmailZusatz"/>
    <w:basedOn w:val="Absatz-Standardschriftart"/>
    <w:rsid w:val="000A3565"/>
    <w:rPr>
      <w:sz w:val="12"/>
    </w:rPr>
  </w:style>
  <w:style w:type="paragraph" w:customStyle="1" w:styleId="Besucher">
    <w:name w:val="Besucher"/>
    <w:basedOn w:val="Standard"/>
    <w:rsid w:val="000A3565"/>
    <w:pPr>
      <w:overflowPunct/>
      <w:autoSpaceDE/>
      <w:autoSpaceDN/>
      <w:adjustRightInd/>
      <w:textAlignment w:val="auto"/>
    </w:pPr>
    <w:rPr>
      <w:rFonts w:ascii="Arial" w:hAnsi="Arial"/>
      <w:sz w:val="14"/>
    </w:rPr>
  </w:style>
  <w:style w:type="character" w:customStyle="1" w:styleId="Bezug">
    <w:name w:val="Bezug"/>
    <w:basedOn w:val="Absatz-Standardschriftart"/>
    <w:rsid w:val="000A3565"/>
    <w:rPr>
      <w:sz w:val="16"/>
    </w:rPr>
  </w:style>
  <w:style w:type="paragraph" w:styleId="Dokumentstruktur">
    <w:name w:val="Document Map"/>
    <w:basedOn w:val="Standard"/>
    <w:semiHidden/>
    <w:rsid w:val="000A3565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0A356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customStyle="1" w:styleId="FormatvorlageBearbeiter8pt">
    <w:name w:val="Formatvorlage Bearbeiter + 8 pt"/>
    <w:basedOn w:val="Standard"/>
    <w:link w:val="FormatvorlageBearbeiter8ptZchn"/>
    <w:rsid w:val="000A3565"/>
    <w:pPr>
      <w:tabs>
        <w:tab w:val="left" w:pos="1843"/>
      </w:tabs>
      <w:overflowPunct/>
      <w:autoSpaceDE/>
      <w:autoSpaceDN/>
      <w:adjustRightInd/>
      <w:spacing w:line="240" w:lineRule="exact"/>
      <w:ind w:left="284"/>
      <w:textAlignment w:val="auto"/>
    </w:pPr>
    <w:rPr>
      <w:rFonts w:ascii="Arial" w:hAnsi="Arial"/>
      <w:sz w:val="16"/>
      <w:szCs w:val="24"/>
    </w:rPr>
  </w:style>
  <w:style w:type="character" w:customStyle="1" w:styleId="FormatvorlageBearbeiter8ptZchn">
    <w:name w:val="Formatvorlage Bearbeiter + 8 pt Zchn"/>
    <w:basedOn w:val="Absatz-Standardschriftart"/>
    <w:link w:val="FormatvorlageBearbeiter8pt"/>
    <w:rsid w:val="000A3565"/>
    <w:rPr>
      <w:rFonts w:ascii="Arial" w:hAnsi="Arial"/>
      <w:sz w:val="16"/>
      <w:szCs w:val="24"/>
    </w:rPr>
  </w:style>
  <w:style w:type="paragraph" w:styleId="Textkrper">
    <w:name w:val="Body Text"/>
    <w:basedOn w:val="Standard"/>
    <w:rsid w:val="000A3565"/>
    <w:pPr>
      <w:tabs>
        <w:tab w:val="left" w:pos="426"/>
      </w:tabs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</w:rPr>
  </w:style>
  <w:style w:type="paragraph" w:styleId="Fuzeile">
    <w:name w:val="footer"/>
    <w:basedOn w:val="Standard"/>
    <w:rsid w:val="000A356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 w:val="22"/>
      <w:szCs w:val="24"/>
    </w:rPr>
  </w:style>
  <w:style w:type="paragraph" w:customStyle="1" w:styleId="Betreff">
    <w:name w:val="Betreff"/>
    <w:basedOn w:val="Textkrper"/>
    <w:rsid w:val="000A3565"/>
    <w:pPr>
      <w:spacing w:line="240" w:lineRule="auto"/>
      <w:jc w:val="left"/>
    </w:pPr>
    <w:rPr>
      <w:b/>
      <w:bCs/>
      <w:sz w:val="22"/>
    </w:rPr>
  </w:style>
  <w:style w:type="paragraph" w:styleId="Listenabsatz">
    <w:name w:val="List Paragraph"/>
    <w:basedOn w:val="Standard"/>
    <w:uiPriority w:val="34"/>
    <w:qFormat/>
    <w:rsid w:val="000A3565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  <w:szCs w:val="24"/>
    </w:rPr>
  </w:style>
  <w:style w:type="paragraph" w:customStyle="1" w:styleId="NummerierungStufe1">
    <w:name w:val="Nummerierung (Stufe 1)"/>
    <w:basedOn w:val="Standard"/>
    <w:rsid w:val="00441A6F"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3D50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D50D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D50DA"/>
    <w:rPr>
      <w:rFonts w:ascii="Courier New" w:hAnsi="Courier New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D50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D50DA"/>
    <w:rPr>
      <w:rFonts w:ascii="Courier New" w:hAnsi="Courier New"/>
      <w:b/>
      <w:bCs/>
    </w:rPr>
  </w:style>
  <w:style w:type="character" w:styleId="Platzhaltertext">
    <w:name w:val="Placeholder Text"/>
    <w:basedOn w:val="Absatz-Standardschriftart"/>
    <w:uiPriority w:val="99"/>
    <w:semiHidden/>
    <w:rsid w:val="00583EFF"/>
    <w:rPr>
      <w:color w:val="808080"/>
    </w:rPr>
  </w:style>
  <w:style w:type="character" w:styleId="Hyperlink">
    <w:name w:val="Hyperlink"/>
    <w:basedOn w:val="Absatz-Standardschriftart"/>
    <w:unhideWhenUsed/>
    <w:rsid w:val="00721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lasub.smk.sachs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2016\Verme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A9FD7-04FE-4380-805B-FD31FBA747E2}"/>
      </w:docPartPr>
      <w:docPartBody>
        <w:p w:rsidR="0057711E" w:rsidRDefault="00ED0805">
          <w:r w:rsidRPr="006E28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DEC9F5169C4D5C8E941F5444632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7FD45-D9D5-4A36-8F52-195EDF84AC2F}"/>
      </w:docPartPr>
      <w:docPartBody>
        <w:p w:rsidR="0057711E" w:rsidRDefault="00ED0805" w:rsidP="00ED0805">
          <w:pPr>
            <w:pStyle w:val="FCDEC9F5169C4D5C8E941F54446326BC"/>
          </w:pPr>
          <w:r w:rsidRPr="006E28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4B239EB45443ECB4D18A75828E4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C6AC3-B5FF-435D-B650-D9D8975BE905}"/>
      </w:docPartPr>
      <w:docPartBody>
        <w:p w:rsidR="0057711E" w:rsidRDefault="00ED0805" w:rsidP="00ED0805">
          <w:pPr>
            <w:pStyle w:val="124B239EB45443ECB4D18A75828E4551"/>
          </w:pPr>
          <w:r w:rsidRPr="006E28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53F5B4F7A46F7805F54F792623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B3423-A6C9-4C38-8122-2C7EF1D905C9}"/>
      </w:docPartPr>
      <w:docPartBody>
        <w:p w:rsidR="0057711E" w:rsidRDefault="00ED0805" w:rsidP="00ED0805">
          <w:pPr>
            <w:pStyle w:val="F7953F5B4F7A46F7805F54F792623CFE"/>
          </w:pPr>
          <w:r w:rsidRPr="006E28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05"/>
    <w:rsid w:val="001F6BD5"/>
    <w:rsid w:val="0057711E"/>
    <w:rsid w:val="00E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6BD5"/>
    <w:rPr>
      <w:color w:val="808080"/>
    </w:rPr>
  </w:style>
  <w:style w:type="paragraph" w:customStyle="1" w:styleId="FCDEC9F5169C4D5C8E941F54446326BC">
    <w:name w:val="FCDEC9F5169C4D5C8E941F54446326BC"/>
    <w:rsid w:val="00ED0805"/>
  </w:style>
  <w:style w:type="paragraph" w:customStyle="1" w:styleId="124B239EB45443ECB4D18A75828E4551">
    <w:name w:val="124B239EB45443ECB4D18A75828E4551"/>
    <w:rsid w:val="00ED0805"/>
  </w:style>
  <w:style w:type="paragraph" w:customStyle="1" w:styleId="F7953F5B4F7A46F7805F54F792623CFE">
    <w:name w:val="F7953F5B4F7A46F7805F54F792623CFE"/>
    <w:rsid w:val="00ED0805"/>
  </w:style>
  <w:style w:type="paragraph" w:customStyle="1" w:styleId="818E365E68C840F885B0EA8F676F1B14">
    <w:name w:val="818E365E68C840F885B0EA8F676F1B14"/>
    <w:rsid w:val="001F6BD5"/>
  </w:style>
  <w:style w:type="paragraph" w:customStyle="1" w:styleId="524C7200B0A64978843342042323CF9F">
    <w:name w:val="524C7200B0A64978843342042323CF9F"/>
    <w:rsid w:val="001F6BD5"/>
  </w:style>
  <w:style w:type="paragraph" w:customStyle="1" w:styleId="E7ABAADD3CF34BAF93D225E6B70D20DC">
    <w:name w:val="E7ABAADD3CF34BAF93D225E6B70D20DC"/>
    <w:rsid w:val="001F6BD5"/>
  </w:style>
  <w:style w:type="paragraph" w:customStyle="1" w:styleId="1F75344EFE474D988B3EB8593490A1CC">
    <w:name w:val="1F75344EFE474D988B3EB8593490A1CC"/>
    <w:rsid w:val="001F6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57ED-1D2D-4A09-8F0E-C5AAB02C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Vermerk.dotx</Template>
  <TotalTime>0</TotalTime>
  <Pages>2</Pages>
  <Words>618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Scheftschik, Margret - SMK</dc:creator>
  <cp:lastModifiedBy>Hockert, Thomas - SMK</cp:lastModifiedBy>
  <cp:revision>20</cp:revision>
  <cp:lastPrinted>2024-01-10T14:37:00Z</cp:lastPrinted>
  <dcterms:created xsi:type="dcterms:W3CDTF">2024-09-27T11:02:00Z</dcterms:created>
  <dcterms:modified xsi:type="dcterms:W3CDTF">2025-03-13T11:40:00Z</dcterms:modified>
</cp:coreProperties>
</file>